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8A0F" w14:textId="2C678A61" w:rsidR="00157BD1" w:rsidRPr="008B69A7" w:rsidRDefault="00AF6A03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AF6A03">
        <w:rPr>
          <w:rFonts w:ascii="Times New Roman" w:hAnsi="Times New Roman"/>
          <w:b/>
          <w:sz w:val="24"/>
        </w:rPr>
        <w:t>Министерство цифрового развития, связи и массовых коммуникаций РФ</w:t>
      </w:r>
    </w:p>
    <w:p w14:paraId="52261A78" w14:textId="7380B6ED"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</w:t>
      </w:r>
      <w:r w:rsidRPr="00301858">
        <w:rPr>
          <w:rFonts w:ascii="Times New Roman" w:hAnsi="Times New Roman"/>
          <w:b/>
          <w:sz w:val="24"/>
        </w:rPr>
        <w:t>де</w:t>
      </w:r>
      <w:r>
        <w:rPr>
          <w:rFonts w:ascii="Times New Roman" w:hAnsi="Times New Roman"/>
          <w:b/>
          <w:sz w:val="24"/>
        </w:rPr>
        <w:t xml:space="preserve">ральное </w:t>
      </w:r>
      <w:r w:rsidR="005C4148">
        <w:rPr>
          <w:rFonts w:ascii="Times New Roman" w:hAnsi="Times New Roman"/>
          <w:b/>
          <w:sz w:val="24"/>
        </w:rPr>
        <w:t xml:space="preserve">государственное </w:t>
      </w:r>
      <w:r w:rsidR="005C4148" w:rsidRPr="00301858">
        <w:rPr>
          <w:rFonts w:ascii="Times New Roman" w:hAnsi="Times New Roman"/>
          <w:b/>
          <w:sz w:val="24"/>
        </w:rPr>
        <w:t>бюджетное</w:t>
      </w:r>
      <w:r>
        <w:rPr>
          <w:rFonts w:ascii="Times New Roman" w:hAnsi="Times New Roman"/>
          <w:b/>
          <w:sz w:val="24"/>
        </w:rPr>
        <w:t xml:space="preserve"> образовательное</w:t>
      </w:r>
      <w:r w:rsidRPr="0030185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учреждение </w:t>
      </w:r>
    </w:p>
    <w:p w14:paraId="1AD25034" w14:textId="77777777"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высшего образования</w:t>
      </w:r>
    </w:p>
    <w:p w14:paraId="115B8FDE" w14:textId="77777777" w:rsidR="00157BD1" w:rsidRDefault="00157BD1" w:rsidP="00157BD1">
      <w:pPr>
        <w:pStyle w:val="a4"/>
        <w:jc w:val="center"/>
        <w:rPr>
          <w:rFonts w:ascii="Times New Roman" w:hAnsi="Times New Roman"/>
          <w:b/>
          <w:sz w:val="24"/>
        </w:rPr>
      </w:pPr>
      <w:r w:rsidRPr="00301858">
        <w:rPr>
          <w:rFonts w:ascii="Times New Roman" w:hAnsi="Times New Roman"/>
          <w:b/>
          <w:sz w:val="24"/>
        </w:rPr>
        <w:t>«Сибирский государственный университет телекоммуникаций и информатики»</w:t>
      </w:r>
    </w:p>
    <w:p w14:paraId="00AAFB3D" w14:textId="77777777" w:rsidR="006F30B4" w:rsidRPr="006F30B4" w:rsidRDefault="006F30B4" w:rsidP="006F30B4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(СибГУТИ)</w:t>
      </w:r>
    </w:p>
    <w:p w14:paraId="3A75007E" w14:textId="77777777" w:rsidR="002D3E3C" w:rsidRPr="00961985" w:rsidRDefault="002D3E3C" w:rsidP="002D3E3C">
      <w:pPr>
        <w:ind w:firstLine="0"/>
        <w:jc w:val="center"/>
      </w:pPr>
    </w:p>
    <w:p w14:paraId="35A0B77E" w14:textId="77777777" w:rsidR="002D3E3C" w:rsidRPr="00961985" w:rsidRDefault="002D3E3C" w:rsidP="002D3E3C">
      <w:pPr>
        <w:ind w:firstLine="0"/>
        <w:jc w:val="center"/>
      </w:pPr>
    </w:p>
    <w:p w14:paraId="71AC3A48" w14:textId="77777777" w:rsidR="002D3E3C" w:rsidRPr="00961985" w:rsidRDefault="002D3E3C" w:rsidP="002D3E3C">
      <w:pPr>
        <w:ind w:firstLine="0"/>
        <w:jc w:val="center"/>
      </w:pPr>
    </w:p>
    <w:p w14:paraId="7744D05E" w14:textId="77777777" w:rsidR="002D3E3C" w:rsidRPr="00961985" w:rsidRDefault="002D3E3C" w:rsidP="002D3E3C">
      <w:pPr>
        <w:ind w:firstLine="0"/>
        <w:jc w:val="center"/>
      </w:pPr>
    </w:p>
    <w:p w14:paraId="25FA9BDD" w14:textId="77777777" w:rsidR="002D3E3C" w:rsidRPr="001669F0" w:rsidRDefault="002D3E3C" w:rsidP="002D3E3C">
      <w:pPr>
        <w:ind w:firstLine="0"/>
        <w:jc w:val="center"/>
        <w:rPr>
          <w:b/>
          <w:caps/>
          <w:szCs w:val="28"/>
          <w:u w:val="single"/>
        </w:rPr>
      </w:pPr>
      <w:r w:rsidRPr="001669F0">
        <w:rPr>
          <w:b/>
          <w:caps/>
          <w:szCs w:val="28"/>
        </w:rPr>
        <w:t xml:space="preserve">КАФЕДРА </w:t>
      </w:r>
      <w:r w:rsidR="001669F0" w:rsidRPr="001669F0">
        <w:rPr>
          <w:b/>
          <w:caps/>
          <w:szCs w:val="28"/>
        </w:rPr>
        <w:t>Прикладной математики и кибернетики</w:t>
      </w:r>
    </w:p>
    <w:p w14:paraId="1A3A2E8D" w14:textId="77777777" w:rsidR="002D3E3C" w:rsidRPr="00961985" w:rsidRDefault="002D3E3C" w:rsidP="002D3E3C">
      <w:pPr>
        <w:ind w:firstLine="0"/>
      </w:pPr>
    </w:p>
    <w:p w14:paraId="451892B7" w14:textId="77777777" w:rsidR="002D3E3C" w:rsidRPr="00961985" w:rsidRDefault="002D3E3C" w:rsidP="002D3E3C">
      <w:pPr>
        <w:ind w:firstLine="0"/>
      </w:pPr>
    </w:p>
    <w:p w14:paraId="5AC158DC" w14:textId="77777777" w:rsidR="002D3E3C" w:rsidRPr="00961985" w:rsidRDefault="002D3E3C" w:rsidP="002D3E3C">
      <w:pPr>
        <w:ind w:firstLine="0"/>
      </w:pPr>
    </w:p>
    <w:p w14:paraId="467ADCB8" w14:textId="77777777"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>ЗАДАНИЕ</w:t>
      </w:r>
    </w:p>
    <w:p w14:paraId="72724ECA" w14:textId="77777777" w:rsidR="00F30890" w:rsidRPr="005C59D3" w:rsidRDefault="00F30890" w:rsidP="00F30890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5C59D3">
        <w:rPr>
          <w:rFonts w:ascii="Times New Roman" w:hAnsi="Times New Roman"/>
          <w:b/>
          <w:bCs/>
          <w:sz w:val="36"/>
          <w:szCs w:val="36"/>
        </w:rPr>
        <w:t xml:space="preserve">НА </w:t>
      </w:r>
      <w:r>
        <w:rPr>
          <w:rFonts w:ascii="Times New Roman" w:hAnsi="Times New Roman"/>
          <w:b/>
          <w:bCs/>
          <w:sz w:val="36"/>
          <w:szCs w:val="36"/>
        </w:rPr>
        <w:t>ВЫПУСКНУЮ КВАЛИФИКАЦИОННУЮ РАБОТУ БАКАЛАВРА</w:t>
      </w:r>
    </w:p>
    <w:p w14:paraId="26459452" w14:textId="77777777" w:rsidR="002D3E3C" w:rsidRPr="00961985" w:rsidRDefault="002D3E3C" w:rsidP="002D3E3C">
      <w:pPr>
        <w:spacing w:after="240"/>
        <w:ind w:firstLine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2D3E3C" w:rsidRPr="00961985" w14:paraId="585AE5A4" w14:textId="77777777" w:rsidTr="00AC5C2A">
        <w:tc>
          <w:tcPr>
            <w:tcW w:w="4785" w:type="dxa"/>
            <w:shd w:val="clear" w:color="auto" w:fill="auto"/>
          </w:tcPr>
          <w:p w14:paraId="5657C7DC" w14:textId="77777777" w:rsidR="002D3E3C" w:rsidRPr="00961985" w:rsidRDefault="001669F0" w:rsidP="00AC5C2A">
            <w:pPr>
              <w:ind w:firstLine="0"/>
            </w:pPr>
            <w:r>
              <w:t xml:space="preserve">     </w:t>
            </w:r>
            <w:r w:rsidR="00BD78DB">
              <w:t>СТУДЕНТА</w:t>
            </w:r>
            <w:r w:rsidR="002D3E3C" w:rsidRPr="00961985">
              <w:t xml:space="preserve"> </w:t>
            </w:r>
            <w:r w:rsidR="001974C4" w:rsidRPr="001974C4">
              <w:rPr>
                <w:u w:val="single"/>
              </w:rPr>
              <w:t>Федорова А.В</w:t>
            </w:r>
            <w:r w:rsidR="001974C4">
              <w:t>.</w:t>
            </w:r>
          </w:p>
        </w:tc>
        <w:tc>
          <w:tcPr>
            <w:tcW w:w="4786" w:type="dxa"/>
            <w:shd w:val="clear" w:color="auto" w:fill="auto"/>
          </w:tcPr>
          <w:p w14:paraId="009B1400" w14:textId="77777777" w:rsidR="002D3E3C" w:rsidRPr="00961985" w:rsidRDefault="002D3E3C" w:rsidP="00AC5C2A">
            <w:pPr>
              <w:ind w:firstLine="0"/>
              <w:jc w:val="center"/>
            </w:pPr>
            <w:r w:rsidRPr="00961985">
              <w:t xml:space="preserve">ГРУППЫ </w:t>
            </w:r>
            <w:r w:rsidR="001974C4" w:rsidRPr="001974C4">
              <w:rPr>
                <w:u w:val="single"/>
              </w:rPr>
              <w:t>ПБТ-11</w:t>
            </w:r>
          </w:p>
        </w:tc>
      </w:tr>
    </w:tbl>
    <w:p w14:paraId="3228B3C6" w14:textId="77777777" w:rsidR="002D3E3C" w:rsidRPr="00961985" w:rsidRDefault="002D3E3C" w:rsidP="002D3E3C">
      <w:pPr>
        <w:ind w:firstLine="0"/>
        <w:jc w:val="center"/>
      </w:pPr>
    </w:p>
    <w:p w14:paraId="5E858726" w14:textId="77777777" w:rsidR="002D3E3C" w:rsidRPr="00961985" w:rsidRDefault="002D3E3C" w:rsidP="002D3E3C">
      <w:pPr>
        <w:ind w:firstLine="0"/>
        <w:jc w:val="center"/>
      </w:pPr>
    </w:p>
    <w:p w14:paraId="439E9CF0" w14:textId="77777777" w:rsidR="002D3E3C" w:rsidRDefault="002D3E3C" w:rsidP="002D3E3C">
      <w:pPr>
        <w:ind w:firstLine="0"/>
        <w:jc w:val="center"/>
      </w:pPr>
    </w:p>
    <w:p w14:paraId="36F77EC0" w14:textId="77777777" w:rsidR="001F3B9E" w:rsidRDefault="001F3B9E" w:rsidP="002D3E3C">
      <w:pPr>
        <w:ind w:firstLine="0"/>
        <w:jc w:val="center"/>
      </w:pPr>
    </w:p>
    <w:p w14:paraId="4FC6643D" w14:textId="77777777" w:rsidR="001F3B9E" w:rsidRDefault="001F3B9E" w:rsidP="002D3E3C">
      <w:pPr>
        <w:ind w:firstLine="0"/>
        <w:jc w:val="center"/>
      </w:pPr>
    </w:p>
    <w:p w14:paraId="090065DC" w14:textId="77777777" w:rsidR="001F3B9E" w:rsidRDefault="001F3B9E" w:rsidP="002D3E3C">
      <w:pPr>
        <w:ind w:firstLine="0"/>
        <w:jc w:val="center"/>
      </w:pPr>
    </w:p>
    <w:p w14:paraId="6F505966" w14:textId="77777777" w:rsidR="001F3B9E" w:rsidRDefault="001F3B9E" w:rsidP="002D3E3C">
      <w:pPr>
        <w:ind w:firstLine="0"/>
        <w:jc w:val="center"/>
      </w:pPr>
    </w:p>
    <w:p w14:paraId="78828BE5" w14:textId="77777777" w:rsidR="001F3B9E" w:rsidRPr="00961985" w:rsidRDefault="001F3B9E" w:rsidP="002D3E3C">
      <w:pPr>
        <w:ind w:firstLine="0"/>
        <w:jc w:val="center"/>
      </w:pPr>
    </w:p>
    <w:p w14:paraId="433DDB7C" w14:textId="77777777" w:rsidR="002D3E3C" w:rsidRPr="00961985" w:rsidRDefault="002D3E3C" w:rsidP="002D3E3C">
      <w:pPr>
        <w:ind w:left="851" w:firstLine="0"/>
        <w:jc w:val="center"/>
      </w:pPr>
    </w:p>
    <w:p w14:paraId="3719F14C" w14:textId="77777777" w:rsidR="002D3E3C" w:rsidRPr="00622EE1" w:rsidRDefault="002D3E3C" w:rsidP="002D3E3C">
      <w:pPr>
        <w:spacing w:after="120"/>
        <w:ind w:left="5400" w:firstLine="0"/>
        <w:jc w:val="left"/>
        <w:rPr>
          <w:lang w:val="en-US"/>
        </w:rPr>
      </w:pPr>
      <w:r>
        <w:t>УТВЕРЖДАЮ</w:t>
      </w:r>
    </w:p>
    <w:p w14:paraId="794AD4DC" w14:textId="6A4F455B" w:rsidR="002D3E3C" w:rsidRPr="005C4148" w:rsidRDefault="002D3E3C" w:rsidP="002D3E3C">
      <w:pPr>
        <w:spacing w:after="120"/>
        <w:ind w:left="5400" w:firstLine="0"/>
        <w:jc w:val="left"/>
        <w:rPr>
          <w:lang w:val="en-GB"/>
        </w:rPr>
      </w:pPr>
      <w:fldSimple w:instr=" DOCPROPERTY  Шаблон.Дата  \* MERGEFORMAT ">
        <w:r w:rsidRPr="005C4148">
          <w:t>«</w:t>
        </w:r>
        <w:r w:rsidR="005C4148" w:rsidRPr="005C4148">
          <w:rPr>
            <w:lang w:val="en-GB"/>
          </w:rPr>
          <w:t>23</w:t>
        </w:r>
        <w:r w:rsidRPr="005C4148">
          <w:t xml:space="preserve">» </w:t>
        </w:r>
        <w:r w:rsidR="00A609ED">
          <w:t>о</w:t>
        </w:r>
        <w:r w:rsidR="005C4148">
          <w:t xml:space="preserve">ктября </w:t>
        </w:r>
        <w:r w:rsidR="005C4148" w:rsidRPr="005C4148">
          <w:rPr>
            <w:lang w:val="en-GB"/>
          </w:rPr>
          <w:t>2024</w:t>
        </w:r>
      </w:fldSimple>
    </w:p>
    <w:p w14:paraId="46D4FD79" w14:textId="77777777" w:rsidR="002D3E3C" w:rsidRPr="00961985" w:rsidRDefault="002D3E3C" w:rsidP="002D3E3C">
      <w:pPr>
        <w:spacing w:after="120"/>
        <w:ind w:left="5400" w:firstLine="0"/>
        <w:jc w:val="left"/>
      </w:pPr>
      <w:r w:rsidRPr="00961985">
        <w:t>зав. кафедрой</w:t>
      </w:r>
      <w:r w:rsidR="001669F0">
        <w:rPr>
          <w:lang w:val="en-US"/>
        </w:rPr>
        <w:t xml:space="preserve"> </w:t>
      </w:r>
      <w:proofErr w:type="spellStart"/>
      <w:r w:rsidR="001669F0">
        <w:t>ПМиК</w:t>
      </w:r>
      <w:proofErr w:type="spellEnd"/>
    </w:p>
    <w:p w14:paraId="740CE70B" w14:textId="77777777" w:rsidR="002D3E3C" w:rsidRPr="00961985" w:rsidRDefault="002D3E3C" w:rsidP="002D3E3C">
      <w:pPr>
        <w:spacing w:after="120"/>
        <w:ind w:left="5400" w:firstLine="0"/>
        <w:jc w:val="left"/>
      </w:pPr>
    </w:p>
    <w:p w14:paraId="2E0873E7" w14:textId="5423DE3D" w:rsidR="002D3E3C" w:rsidRPr="00961985" w:rsidRDefault="002D3E3C" w:rsidP="002D3E3C">
      <w:pPr>
        <w:spacing w:after="120"/>
        <w:ind w:left="5400" w:firstLine="0"/>
        <w:jc w:val="left"/>
      </w:pPr>
      <w:fldSimple w:instr=" DOCPROPERTY  Шаблон.Подпись  \* MERGEFORMAT ">
        <w:r w:rsidRPr="00961985">
          <w:rPr>
            <w:b/>
            <w:bCs/>
          </w:rPr>
          <w:t>___________</w:t>
        </w:r>
      </w:fldSimple>
      <w:r w:rsidRPr="00961985">
        <w:rPr>
          <w:b/>
          <w:bCs/>
        </w:rPr>
        <w:t>/</w:t>
      </w:r>
      <w:r w:rsidRPr="00961985">
        <w:t xml:space="preserve"> </w:t>
      </w:r>
      <w:r w:rsidR="009617E6" w:rsidRPr="00BD78DB">
        <w:rPr>
          <w:szCs w:val="28"/>
        </w:rPr>
        <w:t xml:space="preserve">И.В. </w:t>
      </w:r>
      <w:proofErr w:type="spellStart"/>
      <w:r w:rsidR="009617E6" w:rsidRPr="00BD78DB">
        <w:rPr>
          <w:szCs w:val="28"/>
        </w:rPr>
        <w:t>Нечта</w:t>
      </w:r>
      <w:proofErr w:type="spellEnd"/>
      <w:r w:rsidRPr="00961985">
        <w:t>/</w:t>
      </w:r>
    </w:p>
    <w:p w14:paraId="155335C5" w14:textId="77777777" w:rsidR="002D3E3C" w:rsidRPr="00961985" w:rsidRDefault="002D3E3C" w:rsidP="002D3E3C">
      <w:pPr>
        <w:ind w:firstLine="0"/>
        <w:jc w:val="center"/>
      </w:pPr>
    </w:p>
    <w:p w14:paraId="344279AB" w14:textId="77777777" w:rsidR="002D3E3C" w:rsidRDefault="002D3E3C" w:rsidP="002D3E3C">
      <w:pPr>
        <w:ind w:firstLine="0"/>
        <w:jc w:val="center"/>
        <w:rPr>
          <w:lang w:val="en-US"/>
        </w:rPr>
      </w:pPr>
    </w:p>
    <w:p w14:paraId="75426A50" w14:textId="77777777" w:rsidR="005A221E" w:rsidRDefault="005A221E" w:rsidP="002D3E3C">
      <w:pPr>
        <w:ind w:firstLine="0"/>
        <w:jc w:val="center"/>
      </w:pPr>
    </w:p>
    <w:p w14:paraId="0FF56D0F" w14:textId="77777777" w:rsidR="001F3B9E" w:rsidRDefault="001F3B9E" w:rsidP="002D3E3C">
      <w:pPr>
        <w:ind w:firstLine="0"/>
        <w:jc w:val="center"/>
      </w:pPr>
    </w:p>
    <w:p w14:paraId="5565A4CD" w14:textId="77777777" w:rsidR="001F3B9E" w:rsidRDefault="001F3B9E" w:rsidP="002D3E3C">
      <w:pPr>
        <w:ind w:firstLine="0"/>
        <w:jc w:val="center"/>
      </w:pPr>
    </w:p>
    <w:p w14:paraId="377029D6" w14:textId="77777777" w:rsidR="001F3B9E" w:rsidRDefault="001F3B9E" w:rsidP="002D3E3C">
      <w:pPr>
        <w:ind w:firstLine="0"/>
        <w:jc w:val="center"/>
      </w:pPr>
    </w:p>
    <w:p w14:paraId="6501B6A7" w14:textId="77777777" w:rsidR="001F3B9E" w:rsidRDefault="001F3B9E" w:rsidP="002D3E3C">
      <w:pPr>
        <w:ind w:firstLine="0"/>
        <w:jc w:val="center"/>
      </w:pPr>
    </w:p>
    <w:p w14:paraId="0DC9228D" w14:textId="77777777" w:rsidR="005A221E" w:rsidRPr="005A221E" w:rsidRDefault="005A221E" w:rsidP="002D3E3C">
      <w:pPr>
        <w:ind w:firstLine="0"/>
        <w:jc w:val="center"/>
        <w:rPr>
          <w:lang w:val="en-US"/>
        </w:rPr>
      </w:pPr>
    </w:p>
    <w:p w14:paraId="783F34B1" w14:textId="33D9BB4D" w:rsidR="002D3E3C" w:rsidRPr="00961985" w:rsidRDefault="002D3E3C" w:rsidP="002D3E3C">
      <w:pPr>
        <w:ind w:firstLine="0"/>
        <w:jc w:val="center"/>
      </w:pPr>
      <w:r w:rsidRPr="00961985">
        <w:t xml:space="preserve">Новосибирск </w:t>
      </w:r>
      <w:r w:rsidR="001974C4">
        <w:t>202</w:t>
      </w:r>
      <w:r w:rsidR="009617E6">
        <w:t>4</w:t>
      </w:r>
      <w:r w:rsidR="001974C4">
        <w:t xml:space="preserve"> </w:t>
      </w:r>
      <w:r w:rsidRPr="00961985">
        <w:t>г.</w:t>
      </w:r>
    </w:p>
    <w:p w14:paraId="2BD5505B" w14:textId="65F52154" w:rsidR="00F30890" w:rsidRPr="00FC3ABC" w:rsidRDefault="002D3E3C" w:rsidP="00F30890">
      <w:pPr>
        <w:ind w:firstLine="0"/>
        <w:rPr>
          <w:color w:val="FF0000"/>
        </w:rPr>
      </w:pPr>
      <w:r w:rsidRPr="00961985">
        <w:br w:type="page"/>
      </w:r>
      <w:r w:rsidR="00F30890" w:rsidRPr="00F30890">
        <w:rPr>
          <w:b/>
          <w:bCs/>
        </w:rPr>
        <w:lastRenderedPageBreak/>
        <w:t>1</w:t>
      </w:r>
      <w:r w:rsidR="00F30890">
        <w:rPr>
          <w:b/>
          <w:bCs/>
        </w:rPr>
        <w:t xml:space="preserve">. Тема выпускной квалификационной </w:t>
      </w:r>
      <w:r w:rsidR="009617E6">
        <w:rPr>
          <w:b/>
          <w:bCs/>
        </w:rPr>
        <w:t>работы бакалавра</w:t>
      </w:r>
    </w:p>
    <w:p w14:paraId="317875D2" w14:textId="3025AFB5" w:rsidR="00F30890" w:rsidRDefault="001974C4" w:rsidP="001974C4">
      <w:pPr>
        <w:pBdr>
          <w:bottom w:val="single" w:sz="12" w:space="1" w:color="auto"/>
          <w:between w:val="single" w:sz="12" w:space="1" w:color="auto"/>
        </w:pBdr>
        <w:ind w:firstLine="0"/>
      </w:pPr>
      <w:r w:rsidRPr="001974C4">
        <w:t xml:space="preserve">Разработка кроссплатформенного приложения для управления </w:t>
      </w:r>
    </w:p>
    <w:p w14:paraId="754CCD0E" w14:textId="30D288EC" w:rsidR="00F30890" w:rsidRDefault="00A609ED" w:rsidP="00A609ED">
      <w:pPr>
        <w:pBdr>
          <w:bottom w:val="single" w:sz="12" w:space="1" w:color="auto"/>
          <w:between w:val="single" w:sz="12" w:space="1" w:color="auto"/>
        </w:pBdr>
        <w:ind w:firstLine="0"/>
      </w:pPr>
      <w:r w:rsidRPr="001974C4">
        <w:t>аудиопроцессором</w:t>
      </w:r>
    </w:p>
    <w:p w14:paraId="1E639523" w14:textId="77777777" w:rsidR="00F30890" w:rsidRDefault="00F30890" w:rsidP="00F30890">
      <w:pPr>
        <w:ind w:firstLine="0"/>
      </w:pPr>
    </w:p>
    <w:p w14:paraId="6D5D2DB6" w14:textId="177A8B28" w:rsidR="00F30890" w:rsidRDefault="00F30890" w:rsidP="00F30890">
      <w:pPr>
        <w:ind w:firstLine="0"/>
        <w:rPr>
          <w:b/>
          <w:bCs/>
        </w:rPr>
      </w:pPr>
      <w:r>
        <w:t xml:space="preserve">утверждена приказом </w:t>
      </w:r>
      <w:r w:rsidR="009617E6">
        <w:t xml:space="preserve">СибГУТИ от </w:t>
      </w:r>
      <w:r w:rsidR="00127433">
        <w:t>«</w:t>
      </w:r>
      <w:r w:rsidR="009617E6">
        <w:t>23</w:t>
      </w:r>
      <w:r w:rsidR="00127433">
        <w:t xml:space="preserve">» октября </w:t>
      </w:r>
      <w:r w:rsidR="009617E6">
        <w:t>2024</w:t>
      </w:r>
      <w:r>
        <w:t xml:space="preserve"> г.   №</w:t>
      </w:r>
      <w:r>
        <w:rPr>
          <w:b/>
          <w:bCs/>
        </w:rPr>
        <w:t xml:space="preserve"> </w:t>
      </w:r>
      <w:r w:rsidR="009617E6" w:rsidRPr="009617E6">
        <w:t>4/2049д-24</w:t>
      </w:r>
    </w:p>
    <w:p w14:paraId="2AAFA2B1" w14:textId="77777777" w:rsidR="002D3E3C" w:rsidRDefault="002D3E3C" w:rsidP="002D3E3C">
      <w:pPr>
        <w:ind w:left="851" w:firstLine="0"/>
      </w:pPr>
    </w:p>
    <w:p w14:paraId="2F0138A5" w14:textId="0EAEB869" w:rsidR="00F30890" w:rsidRDefault="00F30890" w:rsidP="00F30890">
      <w:pPr>
        <w:ind w:firstLine="0"/>
        <w:rPr>
          <w:b/>
          <w:bCs/>
        </w:rPr>
      </w:pPr>
      <w:r>
        <w:rPr>
          <w:b/>
          <w:bCs/>
        </w:rPr>
        <w:t xml:space="preserve">2.Срок сдачи студентом законченной </w:t>
      </w:r>
      <w:r w:rsidR="009617E6">
        <w:rPr>
          <w:b/>
          <w:bCs/>
        </w:rPr>
        <w:t xml:space="preserve">работы </w:t>
      </w:r>
      <w:r w:rsidR="00127433">
        <w:t xml:space="preserve">«31» января </w:t>
      </w:r>
      <w:r w:rsidR="009617E6" w:rsidRPr="009617E6">
        <w:t xml:space="preserve">2025 </w:t>
      </w:r>
      <w:r w:rsidRPr="009617E6">
        <w:t>г.</w:t>
      </w:r>
      <w:r>
        <w:t xml:space="preserve"> </w:t>
      </w:r>
    </w:p>
    <w:p w14:paraId="5CE6CB56" w14:textId="77777777" w:rsidR="00F30890" w:rsidRDefault="00F30890" w:rsidP="002D3E3C">
      <w:pPr>
        <w:ind w:left="851" w:firstLine="0"/>
      </w:pPr>
    </w:p>
    <w:p w14:paraId="10553A40" w14:textId="610B9311" w:rsidR="00F30890" w:rsidRPr="00682946" w:rsidRDefault="00F30890" w:rsidP="00A609ED">
      <w:pPr>
        <w:ind w:firstLine="0"/>
      </w:pPr>
      <w:r>
        <w:rPr>
          <w:b/>
          <w:bCs/>
        </w:rPr>
        <w:t>3.</w:t>
      </w:r>
      <w:r w:rsidR="009617E6">
        <w:rPr>
          <w:b/>
          <w:bCs/>
        </w:rPr>
        <w:t>Исходные данные</w:t>
      </w:r>
      <w:r>
        <w:rPr>
          <w:b/>
          <w:bCs/>
        </w:rPr>
        <w:t xml:space="preserve"> к работе</w:t>
      </w:r>
    </w:p>
    <w:p w14:paraId="30A86EB6" w14:textId="25948B0A" w:rsidR="00F30890" w:rsidRPr="00682946" w:rsidRDefault="00A609ED" w:rsidP="007412D0">
      <w:pPr>
        <w:pBdr>
          <w:bottom w:val="single" w:sz="12" w:space="13" w:color="auto"/>
          <w:between w:val="single" w:sz="12" w:space="1" w:color="auto"/>
        </w:pBdr>
        <w:rPr>
          <w:color w:val="FF0000"/>
        </w:rPr>
      </w:pPr>
      <w:r>
        <w:t>1</w:t>
      </w:r>
      <w:r w:rsidR="00F30890" w:rsidRPr="009617E6">
        <w:t xml:space="preserve"> </w:t>
      </w:r>
      <w:r w:rsidR="00682946">
        <w:t xml:space="preserve">Официальная документация по языку </w:t>
      </w:r>
      <w:r w:rsidR="00991F5B">
        <w:t xml:space="preserve">программирования </w:t>
      </w:r>
      <w:r w:rsidR="00682946">
        <w:rPr>
          <w:lang w:val="en-GB"/>
        </w:rPr>
        <w:t>Dart</w:t>
      </w:r>
    </w:p>
    <w:p w14:paraId="34F0FC8F" w14:textId="6CE62403" w:rsidR="009617E6" w:rsidRPr="009617E6" w:rsidRDefault="00A609ED" w:rsidP="009617E6">
      <w:pPr>
        <w:pBdr>
          <w:bottom w:val="single" w:sz="12" w:space="13" w:color="auto"/>
          <w:between w:val="single" w:sz="12" w:space="1" w:color="auto"/>
        </w:pBdr>
      </w:pPr>
      <w:r>
        <w:t>2</w:t>
      </w:r>
      <w:r w:rsidR="009617E6" w:rsidRPr="009617E6">
        <w:t xml:space="preserve"> </w:t>
      </w:r>
      <w:r w:rsidR="00682946">
        <w:t xml:space="preserve">Официальная документация по фреймворку </w:t>
      </w:r>
      <w:r w:rsidR="00682946">
        <w:rPr>
          <w:lang w:val="en-GB"/>
        </w:rPr>
        <w:t>Flutter</w:t>
      </w:r>
    </w:p>
    <w:p w14:paraId="0EC18BE6" w14:textId="5C7012F2" w:rsidR="007412D0" w:rsidRDefault="007412D0" w:rsidP="00682946">
      <w:pPr>
        <w:pBdr>
          <w:bottom w:val="single" w:sz="12" w:space="13" w:color="auto"/>
          <w:between w:val="single" w:sz="12" w:space="1" w:color="auto"/>
        </w:pBd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8"/>
        <w:gridCol w:w="2693"/>
      </w:tblGrid>
      <w:tr w:rsidR="007412D0" w:rsidRPr="00BD78DB" w14:paraId="520F4C35" w14:textId="77777777" w:rsidTr="00303483">
        <w:trPr>
          <w:trHeight w:val="1227"/>
        </w:trPr>
        <w:tc>
          <w:tcPr>
            <w:tcW w:w="7338" w:type="dxa"/>
            <w:vAlign w:val="center"/>
          </w:tcPr>
          <w:p w14:paraId="3220C11C" w14:textId="77777777" w:rsidR="007412D0" w:rsidRPr="00BD78DB" w:rsidRDefault="007412D0" w:rsidP="00303483">
            <w:pPr>
              <w:ind w:firstLine="0"/>
              <w:jc w:val="left"/>
              <w:rPr>
                <w:b/>
                <w:bCs/>
                <w:szCs w:val="28"/>
              </w:rPr>
            </w:pPr>
            <w:r w:rsidRPr="00BD78DB">
              <w:rPr>
                <w:b/>
                <w:bCs/>
                <w:szCs w:val="28"/>
              </w:rPr>
              <w:t xml:space="preserve">4. Перечень подлежащих разработке вопросов (Содержание пояснительной записки) </w:t>
            </w:r>
          </w:p>
        </w:tc>
        <w:tc>
          <w:tcPr>
            <w:tcW w:w="2693" w:type="dxa"/>
            <w:vAlign w:val="center"/>
          </w:tcPr>
          <w:p w14:paraId="2D9D1EBF" w14:textId="77777777" w:rsidR="007412D0" w:rsidRPr="00BD78DB" w:rsidRDefault="007412D0" w:rsidP="007412D0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BD78DB">
              <w:rPr>
                <w:b/>
                <w:bCs/>
                <w:szCs w:val="28"/>
              </w:rPr>
              <w:t>Сроки выполнения</w:t>
            </w:r>
          </w:p>
          <w:p w14:paraId="7FB15B7A" w14:textId="77777777" w:rsidR="007412D0" w:rsidRPr="00BD78DB" w:rsidRDefault="007412D0" w:rsidP="007412D0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BD78DB">
              <w:rPr>
                <w:b/>
                <w:bCs/>
                <w:szCs w:val="28"/>
              </w:rPr>
              <w:t>по разделам</w:t>
            </w:r>
          </w:p>
        </w:tc>
      </w:tr>
      <w:tr w:rsidR="00127433" w:rsidRPr="00BD78DB" w14:paraId="66495299" w14:textId="77777777" w:rsidTr="00303483">
        <w:tc>
          <w:tcPr>
            <w:tcW w:w="7338" w:type="dxa"/>
          </w:tcPr>
          <w:p w14:paraId="2FEB74E2" w14:textId="4AD72131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 w:rsidRPr="00155199">
              <w:rPr>
                <w:color w:val="000000"/>
                <w:sz w:val="24"/>
              </w:rPr>
              <w:t>Постановка задачи на практику, определение конкретной индивидуальной темы, формирование плана работ</w:t>
            </w:r>
          </w:p>
        </w:tc>
        <w:tc>
          <w:tcPr>
            <w:tcW w:w="2693" w:type="dxa"/>
          </w:tcPr>
          <w:p w14:paraId="76EFBD97" w14:textId="245DAE64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sz w:val="24"/>
              </w:rPr>
              <w:t>11.11.24 – 12.11.24</w:t>
            </w:r>
          </w:p>
        </w:tc>
      </w:tr>
      <w:tr w:rsidR="00127433" w:rsidRPr="00BD78DB" w14:paraId="3C1686E6" w14:textId="77777777" w:rsidTr="00303483">
        <w:tc>
          <w:tcPr>
            <w:tcW w:w="7338" w:type="dxa"/>
          </w:tcPr>
          <w:p w14:paraId="25F2A474" w14:textId="38F807D2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 w:rsidRPr="00155199">
              <w:rPr>
                <w:color w:val="000000"/>
                <w:sz w:val="24"/>
              </w:rPr>
              <w:t>Работа с библиотечными фондами</w:t>
            </w:r>
            <w:r>
              <w:rPr>
                <w:color w:val="000000"/>
                <w:sz w:val="24"/>
              </w:rPr>
              <w:t xml:space="preserve">, </w:t>
            </w:r>
            <w:r w:rsidRPr="00155199">
              <w:rPr>
                <w:color w:val="000000"/>
                <w:sz w:val="24"/>
              </w:rPr>
              <w:t>с</w:t>
            </w:r>
            <w:r w:rsidRPr="00155199">
              <w:rPr>
                <w:rFonts w:eastAsiaTheme="minorHAnsi"/>
                <w:sz w:val="24"/>
              </w:rPr>
              <w:t>бор и анализ материалов по теме практики</w:t>
            </w:r>
          </w:p>
        </w:tc>
        <w:tc>
          <w:tcPr>
            <w:tcW w:w="2693" w:type="dxa"/>
          </w:tcPr>
          <w:p w14:paraId="689BCD0E" w14:textId="1E50E6CC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sz w:val="24"/>
              </w:rPr>
              <w:t>12.11.24 – 13.11.24</w:t>
            </w:r>
          </w:p>
        </w:tc>
      </w:tr>
      <w:tr w:rsidR="00127433" w:rsidRPr="00BD78DB" w14:paraId="3A96483A" w14:textId="77777777" w:rsidTr="00303483">
        <w:tc>
          <w:tcPr>
            <w:tcW w:w="7338" w:type="dxa"/>
          </w:tcPr>
          <w:p w14:paraId="47420636" w14:textId="20B2DBFB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4"/>
              </w:rPr>
              <w:t>Планирование разработки</w:t>
            </w:r>
          </w:p>
        </w:tc>
        <w:tc>
          <w:tcPr>
            <w:tcW w:w="2693" w:type="dxa"/>
          </w:tcPr>
          <w:p w14:paraId="4AF52B98" w14:textId="08ADE4AF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 w:rsidRPr="00B947A1">
              <w:rPr>
                <w:iCs/>
                <w:sz w:val="24"/>
              </w:rPr>
              <w:t>1</w:t>
            </w:r>
            <w:r>
              <w:rPr>
                <w:iCs/>
                <w:sz w:val="24"/>
              </w:rPr>
              <w:t>3</w:t>
            </w:r>
            <w:r w:rsidRPr="00B947A1">
              <w:rPr>
                <w:iCs/>
                <w:sz w:val="24"/>
              </w:rPr>
              <w:t>.11.24 – 14.11.24</w:t>
            </w:r>
          </w:p>
        </w:tc>
      </w:tr>
      <w:tr w:rsidR="00127433" w:rsidRPr="00BD78DB" w14:paraId="450359FF" w14:textId="77777777" w:rsidTr="00303483">
        <w:tc>
          <w:tcPr>
            <w:tcW w:w="7338" w:type="dxa"/>
          </w:tcPr>
          <w:p w14:paraId="325DA307" w14:textId="122ABF68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4"/>
              </w:rPr>
              <w:t>Разработка тем и цветовой гаммы интерфейса программы</w:t>
            </w:r>
          </w:p>
        </w:tc>
        <w:tc>
          <w:tcPr>
            <w:tcW w:w="2693" w:type="dxa"/>
          </w:tcPr>
          <w:p w14:paraId="4D4401BC" w14:textId="0CFDA43E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iCs/>
                <w:sz w:val="24"/>
              </w:rPr>
              <w:t>14</w:t>
            </w:r>
            <w:r w:rsidRPr="00B947A1">
              <w:rPr>
                <w:iCs/>
                <w:sz w:val="24"/>
              </w:rPr>
              <w:t xml:space="preserve">.11.24 – </w:t>
            </w:r>
            <w:r>
              <w:rPr>
                <w:iCs/>
                <w:sz w:val="24"/>
              </w:rPr>
              <w:t>15</w:t>
            </w:r>
            <w:r w:rsidRPr="00B947A1">
              <w:rPr>
                <w:iCs/>
                <w:sz w:val="24"/>
              </w:rPr>
              <w:t>.11.24</w:t>
            </w:r>
          </w:p>
        </w:tc>
      </w:tr>
      <w:tr w:rsidR="00127433" w:rsidRPr="00BD78DB" w14:paraId="1C2C4A8C" w14:textId="77777777" w:rsidTr="00303483">
        <w:tc>
          <w:tcPr>
            <w:tcW w:w="7338" w:type="dxa"/>
          </w:tcPr>
          <w:p w14:paraId="2CA0572A" w14:textId="79929F7C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4"/>
              </w:rPr>
              <w:t>Разработка окна подключения к аудиопроцессору</w:t>
            </w:r>
          </w:p>
        </w:tc>
        <w:tc>
          <w:tcPr>
            <w:tcW w:w="2693" w:type="dxa"/>
          </w:tcPr>
          <w:p w14:paraId="1E3CC3B2" w14:textId="08FD4466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iCs/>
                <w:sz w:val="24"/>
              </w:rPr>
              <w:t>15</w:t>
            </w:r>
            <w:r w:rsidRPr="00B947A1">
              <w:rPr>
                <w:iCs/>
                <w:sz w:val="24"/>
              </w:rPr>
              <w:t xml:space="preserve">.11.24 – </w:t>
            </w:r>
            <w:r>
              <w:rPr>
                <w:iCs/>
                <w:sz w:val="24"/>
              </w:rPr>
              <w:t>17</w:t>
            </w:r>
            <w:r w:rsidRPr="00B947A1">
              <w:rPr>
                <w:iCs/>
                <w:sz w:val="24"/>
              </w:rPr>
              <w:t>.1</w:t>
            </w:r>
            <w:r>
              <w:rPr>
                <w:iCs/>
                <w:sz w:val="24"/>
              </w:rPr>
              <w:t>1</w:t>
            </w:r>
            <w:r w:rsidRPr="00B947A1">
              <w:rPr>
                <w:iCs/>
                <w:sz w:val="24"/>
              </w:rPr>
              <w:t>.24</w:t>
            </w:r>
          </w:p>
        </w:tc>
      </w:tr>
      <w:tr w:rsidR="00127433" w:rsidRPr="00BD78DB" w14:paraId="66FF93D1" w14:textId="77777777" w:rsidTr="00303483">
        <w:tc>
          <w:tcPr>
            <w:tcW w:w="7338" w:type="dxa"/>
          </w:tcPr>
          <w:p w14:paraId="6A34B041" w14:textId="7735A357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4"/>
              </w:rPr>
              <w:t xml:space="preserve">Изучение интерфейсов обмена </w:t>
            </w:r>
            <w:r>
              <w:rPr>
                <w:color w:val="000000"/>
                <w:sz w:val="24"/>
                <w:lang w:val="en-GB"/>
              </w:rPr>
              <w:t>USB</w:t>
            </w:r>
            <w:r w:rsidRPr="00FD602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и </w:t>
            </w:r>
            <w:r>
              <w:rPr>
                <w:color w:val="000000"/>
                <w:sz w:val="24"/>
                <w:lang w:val="en-GB"/>
              </w:rPr>
              <w:t>Bluetooth</w:t>
            </w:r>
          </w:p>
        </w:tc>
        <w:tc>
          <w:tcPr>
            <w:tcW w:w="2693" w:type="dxa"/>
          </w:tcPr>
          <w:p w14:paraId="025A8DD3" w14:textId="5FC839D6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iCs/>
                <w:sz w:val="24"/>
              </w:rPr>
              <w:t>18</w:t>
            </w:r>
            <w:r w:rsidRPr="00B947A1">
              <w:rPr>
                <w:iCs/>
                <w:sz w:val="24"/>
              </w:rPr>
              <w:t xml:space="preserve">.11.24 – </w:t>
            </w:r>
            <w:r>
              <w:rPr>
                <w:iCs/>
                <w:sz w:val="24"/>
              </w:rPr>
              <w:t>20</w:t>
            </w:r>
            <w:r w:rsidRPr="00B947A1">
              <w:rPr>
                <w:iCs/>
                <w:sz w:val="24"/>
              </w:rPr>
              <w:t>.1</w:t>
            </w:r>
            <w:r>
              <w:rPr>
                <w:iCs/>
                <w:sz w:val="24"/>
              </w:rPr>
              <w:t>1</w:t>
            </w:r>
            <w:r w:rsidRPr="00B947A1">
              <w:rPr>
                <w:iCs/>
                <w:sz w:val="24"/>
              </w:rPr>
              <w:t>.24</w:t>
            </w:r>
          </w:p>
        </w:tc>
      </w:tr>
      <w:tr w:rsidR="00127433" w:rsidRPr="00BD78DB" w14:paraId="38168B10" w14:textId="77777777" w:rsidTr="00303483">
        <w:tc>
          <w:tcPr>
            <w:tcW w:w="7338" w:type="dxa"/>
          </w:tcPr>
          <w:p w14:paraId="75D6B3A8" w14:textId="1F5FC30D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4"/>
              </w:rPr>
              <w:t>Разработка бэкенд кода подключения к аудиопроцессору</w:t>
            </w:r>
          </w:p>
        </w:tc>
        <w:tc>
          <w:tcPr>
            <w:tcW w:w="2693" w:type="dxa"/>
          </w:tcPr>
          <w:p w14:paraId="48B7391B" w14:textId="37CA8A50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iCs/>
                <w:sz w:val="24"/>
              </w:rPr>
              <w:t>20</w:t>
            </w:r>
            <w:r w:rsidRPr="00B947A1">
              <w:rPr>
                <w:iCs/>
                <w:sz w:val="24"/>
              </w:rPr>
              <w:t xml:space="preserve">.11.24 – </w:t>
            </w:r>
            <w:r>
              <w:rPr>
                <w:iCs/>
                <w:sz w:val="24"/>
              </w:rPr>
              <w:t>24</w:t>
            </w:r>
            <w:r w:rsidRPr="00B947A1">
              <w:rPr>
                <w:iCs/>
                <w:sz w:val="24"/>
              </w:rPr>
              <w:t>.1</w:t>
            </w:r>
            <w:r>
              <w:rPr>
                <w:iCs/>
                <w:sz w:val="24"/>
              </w:rPr>
              <w:t>1</w:t>
            </w:r>
            <w:r w:rsidRPr="00B947A1">
              <w:rPr>
                <w:iCs/>
                <w:sz w:val="24"/>
              </w:rPr>
              <w:t>.24</w:t>
            </w:r>
          </w:p>
        </w:tc>
      </w:tr>
      <w:tr w:rsidR="00127433" w:rsidRPr="00BD78DB" w14:paraId="2840C6AB" w14:textId="77777777" w:rsidTr="00303483">
        <w:tc>
          <w:tcPr>
            <w:tcW w:w="7338" w:type="dxa"/>
          </w:tcPr>
          <w:p w14:paraId="53E1BEE0" w14:textId="47E1214B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4"/>
              </w:rPr>
              <w:t>Разработка бэкенд кода для обмена данными между аудиопроцессором и программой</w:t>
            </w:r>
            <w:r w:rsidR="006023A7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 xml:space="preserve"> </w:t>
            </w:r>
            <w:r w:rsidR="006023A7">
              <w:rPr>
                <w:color w:val="000000"/>
                <w:sz w:val="24"/>
              </w:rPr>
              <w:t>ф</w:t>
            </w:r>
            <w:r w:rsidR="00A609ED">
              <w:rPr>
                <w:color w:val="000000"/>
                <w:sz w:val="24"/>
              </w:rPr>
              <w:t>ункци</w:t>
            </w:r>
            <w:r w:rsidR="006023A7">
              <w:rPr>
                <w:color w:val="000000"/>
                <w:sz w:val="24"/>
              </w:rPr>
              <w:t>й</w:t>
            </w:r>
            <w:r w:rsidR="00A609ED">
              <w:rPr>
                <w:color w:val="000000"/>
                <w:sz w:val="24"/>
              </w:rPr>
              <w:t xml:space="preserve"> р</w:t>
            </w:r>
            <w:r>
              <w:rPr>
                <w:color w:val="000000"/>
                <w:sz w:val="24"/>
              </w:rPr>
              <w:t>аспределени</w:t>
            </w:r>
            <w:r w:rsidR="006023A7">
              <w:rPr>
                <w:color w:val="000000"/>
                <w:sz w:val="24"/>
              </w:rPr>
              <w:t>я</w:t>
            </w:r>
            <w:r>
              <w:rPr>
                <w:color w:val="000000"/>
                <w:sz w:val="24"/>
              </w:rPr>
              <w:t xml:space="preserve"> данных по приложению</w:t>
            </w:r>
          </w:p>
        </w:tc>
        <w:tc>
          <w:tcPr>
            <w:tcW w:w="2693" w:type="dxa"/>
          </w:tcPr>
          <w:p w14:paraId="16647DF4" w14:textId="6C6EE3C8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iCs/>
                <w:sz w:val="24"/>
              </w:rPr>
              <w:t>25</w:t>
            </w:r>
            <w:r w:rsidRPr="00B947A1">
              <w:rPr>
                <w:iCs/>
                <w:sz w:val="24"/>
              </w:rPr>
              <w:t xml:space="preserve">.11.24 – </w:t>
            </w:r>
            <w:r>
              <w:rPr>
                <w:iCs/>
                <w:sz w:val="24"/>
              </w:rPr>
              <w:t>29</w:t>
            </w:r>
            <w:r w:rsidRPr="00B947A1">
              <w:rPr>
                <w:iCs/>
                <w:sz w:val="24"/>
              </w:rPr>
              <w:t>.1</w:t>
            </w:r>
            <w:r>
              <w:rPr>
                <w:iCs/>
                <w:sz w:val="24"/>
              </w:rPr>
              <w:t>1</w:t>
            </w:r>
            <w:r w:rsidRPr="00B947A1">
              <w:rPr>
                <w:iCs/>
                <w:sz w:val="24"/>
              </w:rPr>
              <w:t>.24</w:t>
            </w:r>
          </w:p>
        </w:tc>
      </w:tr>
      <w:tr w:rsidR="00127433" w:rsidRPr="00BD78DB" w14:paraId="2310E255" w14:textId="77777777" w:rsidTr="00303483">
        <w:tc>
          <w:tcPr>
            <w:tcW w:w="7338" w:type="dxa"/>
          </w:tcPr>
          <w:p w14:paraId="58125D78" w14:textId="75255914" w:rsidR="00127433" w:rsidRPr="00BD78DB" w:rsidRDefault="00127433" w:rsidP="00127433">
            <w:pPr>
              <w:ind w:firstLine="0"/>
              <w:jc w:val="left"/>
              <w:rPr>
                <w:szCs w:val="28"/>
              </w:rPr>
            </w:pPr>
            <w:r>
              <w:rPr>
                <w:color w:val="000000"/>
                <w:sz w:val="24"/>
              </w:rPr>
              <w:t xml:space="preserve">Изучение встроенных в </w:t>
            </w:r>
            <w:r>
              <w:rPr>
                <w:color w:val="000000"/>
                <w:sz w:val="24"/>
                <w:lang w:val="en-GB"/>
              </w:rPr>
              <w:t>Flutter</w:t>
            </w:r>
            <w:r w:rsidRPr="00FD602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элементов пользовательского интерфейса</w:t>
            </w:r>
          </w:p>
        </w:tc>
        <w:tc>
          <w:tcPr>
            <w:tcW w:w="2693" w:type="dxa"/>
          </w:tcPr>
          <w:p w14:paraId="5398AC25" w14:textId="34D743FC" w:rsidR="00127433" w:rsidRPr="00BD78DB" w:rsidRDefault="00127433" w:rsidP="00A609ED">
            <w:pPr>
              <w:ind w:firstLine="0"/>
              <w:jc w:val="center"/>
              <w:rPr>
                <w:szCs w:val="28"/>
              </w:rPr>
            </w:pPr>
            <w:r>
              <w:rPr>
                <w:iCs/>
                <w:sz w:val="24"/>
              </w:rPr>
              <w:t>29</w:t>
            </w:r>
            <w:r w:rsidRPr="00B947A1">
              <w:rPr>
                <w:iCs/>
                <w:sz w:val="24"/>
              </w:rPr>
              <w:t xml:space="preserve">.11.24 – </w:t>
            </w:r>
            <w:r>
              <w:rPr>
                <w:iCs/>
                <w:sz w:val="24"/>
              </w:rPr>
              <w:t>29</w:t>
            </w:r>
            <w:r w:rsidRPr="00B947A1">
              <w:rPr>
                <w:iCs/>
                <w:sz w:val="24"/>
              </w:rPr>
              <w:t>.1</w:t>
            </w:r>
            <w:r>
              <w:rPr>
                <w:iCs/>
                <w:sz w:val="24"/>
              </w:rPr>
              <w:t>1</w:t>
            </w:r>
            <w:r w:rsidRPr="00B947A1">
              <w:rPr>
                <w:iCs/>
                <w:sz w:val="24"/>
              </w:rPr>
              <w:t>.24</w:t>
            </w:r>
          </w:p>
        </w:tc>
      </w:tr>
      <w:tr w:rsidR="00127433" w:rsidRPr="00BD78DB" w14:paraId="720644D8" w14:textId="77777777" w:rsidTr="00303483">
        <w:tc>
          <w:tcPr>
            <w:tcW w:w="7338" w:type="dxa"/>
          </w:tcPr>
          <w:p w14:paraId="59C79704" w14:textId="4157EDCB" w:rsidR="00127433" w:rsidRPr="00BD78DB" w:rsidRDefault="00127433" w:rsidP="00127433">
            <w:pPr>
              <w:ind w:firstLine="0"/>
              <w:jc w:val="left"/>
              <w:rPr>
                <w:color w:val="FF0000"/>
                <w:szCs w:val="28"/>
              </w:rPr>
            </w:pPr>
            <w:r>
              <w:rPr>
                <w:color w:val="000000"/>
                <w:sz w:val="24"/>
              </w:rPr>
              <w:t xml:space="preserve">Разработка собственных элементов пользовательского интерфейса на </w:t>
            </w:r>
            <w:r>
              <w:rPr>
                <w:color w:val="000000"/>
                <w:sz w:val="24"/>
                <w:lang w:val="en-GB"/>
              </w:rPr>
              <w:t>canvas</w:t>
            </w:r>
          </w:p>
        </w:tc>
        <w:tc>
          <w:tcPr>
            <w:tcW w:w="2693" w:type="dxa"/>
          </w:tcPr>
          <w:p w14:paraId="58F960E0" w14:textId="12C28F86" w:rsidR="00127433" w:rsidRPr="00BD78DB" w:rsidRDefault="00127433" w:rsidP="00A609ED">
            <w:pPr>
              <w:ind w:firstLine="0"/>
              <w:jc w:val="center"/>
              <w:rPr>
                <w:color w:val="FF0000"/>
                <w:szCs w:val="28"/>
              </w:rPr>
            </w:pPr>
            <w:r>
              <w:rPr>
                <w:iCs/>
                <w:sz w:val="24"/>
              </w:rPr>
              <w:t>30</w:t>
            </w:r>
            <w:r w:rsidRPr="00B947A1">
              <w:rPr>
                <w:iCs/>
                <w:sz w:val="24"/>
              </w:rPr>
              <w:t xml:space="preserve">.11.24 – </w:t>
            </w:r>
            <w:r>
              <w:rPr>
                <w:iCs/>
                <w:sz w:val="24"/>
              </w:rPr>
              <w:t>25</w:t>
            </w:r>
            <w:r w:rsidRPr="00B947A1">
              <w:rPr>
                <w:iCs/>
                <w:sz w:val="24"/>
              </w:rPr>
              <w:t>.1</w:t>
            </w:r>
            <w:r>
              <w:rPr>
                <w:iCs/>
                <w:sz w:val="24"/>
              </w:rPr>
              <w:t>2</w:t>
            </w:r>
            <w:r w:rsidRPr="00B947A1">
              <w:rPr>
                <w:iCs/>
                <w:sz w:val="24"/>
              </w:rPr>
              <w:t>.24</w:t>
            </w:r>
          </w:p>
        </w:tc>
      </w:tr>
      <w:tr w:rsidR="00127433" w:rsidRPr="00BD78DB" w14:paraId="362EE422" w14:textId="77777777" w:rsidTr="00303483">
        <w:tc>
          <w:tcPr>
            <w:tcW w:w="7338" w:type="dxa"/>
          </w:tcPr>
          <w:p w14:paraId="094A24C9" w14:textId="267D59DB" w:rsidR="00127433" w:rsidRDefault="00127433" w:rsidP="0012743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интерфейса окно «Дом»</w:t>
            </w:r>
          </w:p>
        </w:tc>
        <w:tc>
          <w:tcPr>
            <w:tcW w:w="2693" w:type="dxa"/>
          </w:tcPr>
          <w:p w14:paraId="7C71D615" w14:textId="4E2FCC97" w:rsidR="00127433" w:rsidRDefault="00127433" w:rsidP="00A609ED">
            <w:pPr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26</w:t>
            </w:r>
            <w:r w:rsidRPr="00B947A1">
              <w:rPr>
                <w:iCs/>
                <w:sz w:val="24"/>
              </w:rPr>
              <w:t>.1</w:t>
            </w:r>
            <w:r>
              <w:rPr>
                <w:iCs/>
                <w:sz w:val="24"/>
              </w:rPr>
              <w:t>2</w:t>
            </w:r>
            <w:r w:rsidRPr="00B947A1">
              <w:rPr>
                <w:iCs/>
                <w:sz w:val="24"/>
              </w:rPr>
              <w:t xml:space="preserve">.24 – </w:t>
            </w:r>
            <w:r>
              <w:rPr>
                <w:iCs/>
                <w:sz w:val="24"/>
              </w:rPr>
              <w:t>01</w:t>
            </w:r>
            <w:r w:rsidRPr="00B947A1">
              <w:rPr>
                <w:iCs/>
                <w:sz w:val="24"/>
              </w:rPr>
              <w:t>.</w:t>
            </w:r>
            <w:r>
              <w:rPr>
                <w:iCs/>
                <w:sz w:val="24"/>
              </w:rPr>
              <w:t>01</w:t>
            </w:r>
            <w:r w:rsidRPr="00B947A1">
              <w:rPr>
                <w:iCs/>
                <w:sz w:val="24"/>
              </w:rPr>
              <w:t>.2</w:t>
            </w:r>
            <w:r>
              <w:rPr>
                <w:iCs/>
                <w:sz w:val="24"/>
              </w:rPr>
              <w:t>5</w:t>
            </w:r>
          </w:p>
        </w:tc>
      </w:tr>
      <w:tr w:rsidR="00127433" w:rsidRPr="00BD78DB" w14:paraId="4571FA57" w14:textId="77777777" w:rsidTr="00303483">
        <w:tc>
          <w:tcPr>
            <w:tcW w:w="7338" w:type="dxa"/>
          </w:tcPr>
          <w:p w14:paraId="2C4BEA2E" w14:textId="4427D4A6" w:rsidR="00127433" w:rsidRDefault="00127433" w:rsidP="0012743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интерфейса окно «Аудио выходы»</w:t>
            </w:r>
          </w:p>
        </w:tc>
        <w:tc>
          <w:tcPr>
            <w:tcW w:w="2693" w:type="dxa"/>
          </w:tcPr>
          <w:p w14:paraId="7763A9B2" w14:textId="1402F90F" w:rsidR="00127433" w:rsidRDefault="00127433" w:rsidP="00A609ED">
            <w:pPr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01</w:t>
            </w:r>
            <w:r w:rsidRPr="00B947A1">
              <w:rPr>
                <w:iCs/>
                <w:sz w:val="24"/>
              </w:rPr>
              <w:t>.</w:t>
            </w:r>
            <w:r>
              <w:rPr>
                <w:iCs/>
                <w:sz w:val="24"/>
              </w:rPr>
              <w:t>01</w:t>
            </w:r>
            <w:r w:rsidRPr="00B947A1">
              <w:rPr>
                <w:iCs/>
                <w:sz w:val="24"/>
              </w:rPr>
              <w:t>.2</w:t>
            </w:r>
            <w:r>
              <w:rPr>
                <w:iCs/>
                <w:sz w:val="24"/>
              </w:rPr>
              <w:t>5</w:t>
            </w:r>
            <w:r w:rsidRPr="00B947A1">
              <w:rPr>
                <w:iCs/>
                <w:sz w:val="24"/>
              </w:rPr>
              <w:t xml:space="preserve"> – </w:t>
            </w:r>
            <w:r>
              <w:rPr>
                <w:iCs/>
                <w:sz w:val="24"/>
              </w:rPr>
              <w:t>10</w:t>
            </w:r>
            <w:r w:rsidRPr="00B947A1">
              <w:rPr>
                <w:iCs/>
                <w:sz w:val="24"/>
              </w:rPr>
              <w:t>.</w:t>
            </w:r>
            <w:r>
              <w:rPr>
                <w:iCs/>
                <w:sz w:val="24"/>
              </w:rPr>
              <w:t>01</w:t>
            </w:r>
            <w:r w:rsidRPr="00B947A1">
              <w:rPr>
                <w:iCs/>
                <w:sz w:val="24"/>
              </w:rPr>
              <w:t>.2</w:t>
            </w:r>
            <w:r>
              <w:rPr>
                <w:iCs/>
                <w:sz w:val="24"/>
              </w:rPr>
              <w:t>5</w:t>
            </w:r>
          </w:p>
        </w:tc>
      </w:tr>
      <w:tr w:rsidR="00127433" w:rsidRPr="00BD78DB" w14:paraId="7BA908DE" w14:textId="77777777" w:rsidTr="00303483">
        <w:tc>
          <w:tcPr>
            <w:tcW w:w="7338" w:type="dxa"/>
          </w:tcPr>
          <w:p w14:paraId="5CF9526A" w14:textId="5A95E282" w:rsidR="00127433" w:rsidRDefault="00127433" w:rsidP="00127433">
            <w:pPr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Разработка интерфейса окно «Аудио фильтры»</w:t>
            </w:r>
          </w:p>
        </w:tc>
        <w:tc>
          <w:tcPr>
            <w:tcW w:w="2693" w:type="dxa"/>
          </w:tcPr>
          <w:p w14:paraId="63DBA07F" w14:textId="2E2DB4FD" w:rsidR="00127433" w:rsidRDefault="00127433" w:rsidP="00A609ED">
            <w:pPr>
              <w:ind w:firstLine="0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10</w:t>
            </w:r>
            <w:r w:rsidRPr="00B947A1">
              <w:rPr>
                <w:iCs/>
                <w:sz w:val="24"/>
              </w:rPr>
              <w:t>.</w:t>
            </w:r>
            <w:r>
              <w:rPr>
                <w:iCs/>
                <w:sz w:val="24"/>
              </w:rPr>
              <w:t>0</w:t>
            </w:r>
            <w:r w:rsidRPr="00B947A1">
              <w:rPr>
                <w:iCs/>
                <w:sz w:val="24"/>
              </w:rPr>
              <w:t>1.2</w:t>
            </w:r>
            <w:r>
              <w:rPr>
                <w:iCs/>
                <w:sz w:val="24"/>
              </w:rPr>
              <w:t>5</w:t>
            </w:r>
            <w:r w:rsidRPr="00B947A1">
              <w:rPr>
                <w:iCs/>
                <w:sz w:val="24"/>
              </w:rPr>
              <w:t xml:space="preserve"> – </w:t>
            </w:r>
            <w:r>
              <w:rPr>
                <w:iCs/>
                <w:sz w:val="24"/>
              </w:rPr>
              <w:t>31</w:t>
            </w:r>
            <w:r w:rsidRPr="00B947A1">
              <w:rPr>
                <w:iCs/>
                <w:sz w:val="24"/>
              </w:rPr>
              <w:t>.</w:t>
            </w:r>
            <w:r>
              <w:rPr>
                <w:iCs/>
                <w:sz w:val="24"/>
              </w:rPr>
              <w:t>01</w:t>
            </w:r>
            <w:r w:rsidRPr="00B947A1">
              <w:rPr>
                <w:iCs/>
                <w:sz w:val="24"/>
              </w:rPr>
              <w:t>.2</w:t>
            </w:r>
            <w:r>
              <w:rPr>
                <w:iCs/>
                <w:sz w:val="24"/>
              </w:rPr>
              <w:t>5</w:t>
            </w:r>
          </w:p>
        </w:tc>
      </w:tr>
    </w:tbl>
    <w:p w14:paraId="758BF9A4" w14:textId="77777777" w:rsidR="007412D0" w:rsidRDefault="007412D0" w:rsidP="00F30890"/>
    <w:p w14:paraId="15F50D6E" w14:textId="77777777" w:rsidR="007412D0" w:rsidRPr="007412D0" w:rsidRDefault="007412D0" w:rsidP="007412D0">
      <w:pPr>
        <w:ind w:firstLine="0"/>
        <w:rPr>
          <w:b/>
          <w:bCs/>
          <w:szCs w:val="28"/>
        </w:rPr>
      </w:pPr>
    </w:p>
    <w:p w14:paraId="0A6C7DF9" w14:textId="77777777" w:rsidR="007412D0" w:rsidRPr="00127433" w:rsidRDefault="007412D0" w:rsidP="007412D0">
      <w:pPr>
        <w:ind w:firstLine="0"/>
        <w:jc w:val="left"/>
        <w:rPr>
          <w:szCs w:val="28"/>
        </w:rPr>
      </w:pPr>
    </w:p>
    <w:p w14:paraId="35AAA0A7" w14:textId="77777777" w:rsidR="008C428A" w:rsidRPr="00127433" w:rsidRDefault="008C428A" w:rsidP="007412D0">
      <w:pPr>
        <w:ind w:firstLine="0"/>
        <w:jc w:val="left"/>
        <w:rPr>
          <w:szCs w:val="28"/>
        </w:rPr>
      </w:pPr>
    </w:p>
    <w:p w14:paraId="7F296B0E" w14:textId="77777777" w:rsidR="007412D0" w:rsidRPr="007412D0" w:rsidRDefault="007412D0" w:rsidP="007412D0">
      <w:pPr>
        <w:ind w:firstLine="0"/>
        <w:jc w:val="left"/>
        <w:rPr>
          <w:szCs w:val="28"/>
        </w:rPr>
      </w:pPr>
      <w:r w:rsidRPr="007412D0">
        <w:rPr>
          <w:szCs w:val="28"/>
        </w:rPr>
        <w:t xml:space="preserve">Задание выдано: </w:t>
      </w:r>
      <w:r w:rsidRPr="007412D0">
        <w:rPr>
          <w:szCs w:val="28"/>
        </w:rPr>
        <w:tab/>
      </w:r>
      <w:r w:rsidRPr="007412D0">
        <w:rPr>
          <w:szCs w:val="28"/>
        </w:rPr>
        <w:tab/>
      </w:r>
      <w:r w:rsidRPr="007412D0">
        <w:rPr>
          <w:szCs w:val="28"/>
        </w:rPr>
        <w:tab/>
      </w:r>
      <w:r w:rsidRPr="007412D0">
        <w:rPr>
          <w:szCs w:val="28"/>
        </w:rPr>
        <w:tab/>
      </w:r>
      <w:r w:rsidRPr="007412D0">
        <w:rPr>
          <w:szCs w:val="28"/>
        </w:rPr>
        <w:tab/>
      </w:r>
      <w:r w:rsidRPr="007412D0">
        <w:rPr>
          <w:szCs w:val="28"/>
        </w:rPr>
        <w:tab/>
        <w:t>Задание принял к исполнению</w:t>
      </w:r>
    </w:p>
    <w:p w14:paraId="72FD01BA" w14:textId="31C8ADEA" w:rsidR="007412D0" w:rsidRPr="007412D0" w:rsidRDefault="006B6010" w:rsidP="007412D0">
      <w:pPr>
        <w:ind w:firstLine="0"/>
        <w:jc w:val="left"/>
        <w:rPr>
          <w:szCs w:val="28"/>
        </w:rPr>
      </w:pPr>
      <w:r w:rsidRPr="006B6010">
        <w:rPr>
          <w:szCs w:val="28"/>
        </w:rPr>
        <w:t>«23</w:t>
      </w:r>
      <w:r w:rsidR="007412D0" w:rsidRPr="006B6010">
        <w:rPr>
          <w:szCs w:val="28"/>
        </w:rPr>
        <w:t xml:space="preserve">» </w:t>
      </w:r>
      <w:r w:rsidR="00A609ED">
        <w:rPr>
          <w:szCs w:val="28"/>
        </w:rPr>
        <w:t>о</w:t>
      </w:r>
      <w:r w:rsidRPr="006B6010">
        <w:rPr>
          <w:szCs w:val="28"/>
        </w:rPr>
        <w:t>ктября</w:t>
      </w:r>
      <w:r w:rsidR="007412D0" w:rsidRPr="006B6010">
        <w:rPr>
          <w:szCs w:val="28"/>
        </w:rPr>
        <w:t xml:space="preserve"> 20</w:t>
      </w:r>
      <w:r w:rsidRPr="006B6010">
        <w:rPr>
          <w:szCs w:val="28"/>
        </w:rPr>
        <w:t>24</w:t>
      </w:r>
      <w:r w:rsidR="007412D0" w:rsidRPr="007412D0">
        <w:rPr>
          <w:szCs w:val="28"/>
        </w:rPr>
        <w:t xml:space="preserve"> г.</w:t>
      </w:r>
      <w:r w:rsidR="007412D0" w:rsidRPr="007412D0">
        <w:rPr>
          <w:szCs w:val="28"/>
        </w:rPr>
        <w:tab/>
      </w:r>
      <w:r w:rsidR="007412D0" w:rsidRPr="007412D0">
        <w:rPr>
          <w:szCs w:val="28"/>
        </w:rPr>
        <w:tab/>
      </w:r>
      <w:r w:rsidR="007412D0" w:rsidRPr="007412D0">
        <w:rPr>
          <w:szCs w:val="28"/>
        </w:rPr>
        <w:tab/>
      </w:r>
      <w:r w:rsidR="00A609ED">
        <w:rPr>
          <w:szCs w:val="28"/>
        </w:rPr>
        <w:t xml:space="preserve">                    </w:t>
      </w:r>
      <w:r w:rsidR="007412D0" w:rsidRPr="00A609ED">
        <w:rPr>
          <w:szCs w:val="28"/>
        </w:rPr>
        <w:t>«</w:t>
      </w:r>
      <w:r w:rsidR="00A609ED" w:rsidRPr="00A609ED">
        <w:rPr>
          <w:szCs w:val="28"/>
        </w:rPr>
        <w:t>11</w:t>
      </w:r>
      <w:r w:rsidR="007412D0" w:rsidRPr="00A609ED">
        <w:rPr>
          <w:szCs w:val="28"/>
        </w:rPr>
        <w:t xml:space="preserve">» </w:t>
      </w:r>
      <w:r w:rsidR="00A609ED">
        <w:rPr>
          <w:szCs w:val="28"/>
        </w:rPr>
        <w:t>н</w:t>
      </w:r>
      <w:r w:rsidR="00A609ED" w:rsidRPr="00A609ED">
        <w:rPr>
          <w:szCs w:val="28"/>
        </w:rPr>
        <w:t>оября</w:t>
      </w:r>
      <w:r w:rsidR="007412D0" w:rsidRPr="00A609ED">
        <w:rPr>
          <w:szCs w:val="28"/>
        </w:rPr>
        <w:t xml:space="preserve"> 20</w:t>
      </w:r>
      <w:r w:rsidR="00A609ED" w:rsidRPr="00A609ED">
        <w:rPr>
          <w:szCs w:val="28"/>
        </w:rPr>
        <w:t>24</w:t>
      </w:r>
      <w:r w:rsidR="007412D0" w:rsidRPr="007412D0">
        <w:rPr>
          <w:szCs w:val="28"/>
        </w:rPr>
        <w:t>г.</w:t>
      </w:r>
    </w:p>
    <w:p w14:paraId="6F383055" w14:textId="77777777" w:rsidR="007412D0" w:rsidRPr="007412D0" w:rsidRDefault="007412D0" w:rsidP="007412D0">
      <w:pPr>
        <w:ind w:firstLine="0"/>
        <w:jc w:val="left"/>
        <w:rPr>
          <w:szCs w:val="28"/>
        </w:rPr>
      </w:pPr>
    </w:p>
    <w:p w14:paraId="59A31F25" w14:textId="77777777" w:rsidR="007412D0" w:rsidRPr="007412D0" w:rsidRDefault="007412D0" w:rsidP="007412D0">
      <w:pPr>
        <w:ind w:firstLine="0"/>
        <w:jc w:val="left"/>
        <w:rPr>
          <w:szCs w:val="28"/>
          <w:u w:val="single"/>
        </w:rPr>
      </w:pPr>
      <w:r w:rsidRPr="007412D0">
        <w:rPr>
          <w:szCs w:val="28"/>
        </w:rPr>
        <w:t>_____________ /</w:t>
      </w:r>
      <w:r w:rsidR="00C90491">
        <w:rPr>
          <w:szCs w:val="28"/>
        </w:rPr>
        <w:t xml:space="preserve"> </w:t>
      </w:r>
      <w:r w:rsidR="00C90491" w:rsidRPr="00C90491">
        <w:rPr>
          <w:szCs w:val="28"/>
          <w:u w:val="single"/>
        </w:rPr>
        <w:t>Галкина М.Ю.</w:t>
      </w:r>
      <w:r w:rsidR="00C90491">
        <w:rPr>
          <w:szCs w:val="28"/>
        </w:rPr>
        <w:t xml:space="preserve"> </w:t>
      </w:r>
      <w:r w:rsidRPr="007412D0">
        <w:rPr>
          <w:szCs w:val="28"/>
        </w:rPr>
        <w:t>/</w:t>
      </w:r>
      <w:r w:rsidRPr="007412D0">
        <w:rPr>
          <w:szCs w:val="28"/>
        </w:rPr>
        <w:tab/>
      </w:r>
      <w:r w:rsidRPr="007412D0">
        <w:rPr>
          <w:szCs w:val="28"/>
        </w:rPr>
        <w:tab/>
      </w:r>
      <w:r w:rsidRPr="007412D0">
        <w:rPr>
          <w:szCs w:val="28"/>
        </w:rPr>
        <w:tab/>
        <w:t>___________ /</w:t>
      </w:r>
      <w:r w:rsidR="00C90491">
        <w:rPr>
          <w:szCs w:val="28"/>
        </w:rPr>
        <w:t xml:space="preserve"> </w:t>
      </w:r>
      <w:r w:rsidR="00C90491" w:rsidRPr="00C90491">
        <w:rPr>
          <w:szCs w:val="28"/>
          <w:u w:val="single"/>
        </w:rPr>
        <w:t>Федоров А.В.</w:t>
      </w:r>
      <w:r w:rsidR="00C90491" w:rsidRPr="00C90491">
        <w:rPr>
          <w:szCs w:val="28"/>
        </w:rPr>
        <w:t xml:space="preserve"> </w:t>
      </w:r>
      <w:r w:rsidRPr="00C90491">
        <w:rPr>
          <w:szCs w:val="28"/>
        </w:rPr>
        <w:t>/</w:t>
      </w:r>
    </w:p>
    <w:p w14:paraId="61EEA86E" w14:textId="1A893BDB" w:rsidR="007412D0" w:rsidRPr="007412D0" w:rsidRDefault="00A609ED" w:rsidP="00A609ED">
      <w:pPr>
        <w:ind w:firstLine="0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  </w:t>
      </w:r>
      <w:r w:rsidR="007412D0" w:rsidRPr="007412D0">
        <w:rPr>
          <w:i/>
          <w:iCs/>
          <w:sz w:val="24"/>
        </w:rPr>
        <w:t xml:space="preserve"> </w:t>
      </w:r>
      <w:r w:rsidRPr="007412D0">
        <w:rPr>
          <w:i/>
          <w:iCs/>
          <w:sz w:val="24"/>
        </w:rPr>
        <w:t>П</w:t>
      </w:r>
      <w:r w:rsidR="007412D0" w:rsidRPr="007412D0">
        <w:rPr>
          <w:i/>
          <w:iCs/>
          <w:sz w:val="24"/>
        </w:rPr>
        <w:t>одпись</w:t>
      </w:r>
      <w:r>
        <w:rPr>
          <w:i/>
          <w:iCs/>
          <w:sz w:val="24"/>
        </w:rPr>
        <w:t xml:space="preserve">       </w:t>
      </w:r>
      <w:proofErr w:type="gramStart"/>
      <w:r>
        <w:rPr>
          <w:i/>
          <w:iCs/>
          <w:sz w:val="24"/>
        </w:rPr>
        <w:t xml:space="preserve">   </w:t>
      </w:r>
      <w:r w:rsidR="007412D0" w:rsidRPr="007412D0">
        <w:rPr>
          <w:i/>
          <w:iCs/>
          <w:sz w:val="24"/>
        </w:rPr>
        <w:t>(</w:t>
      </w:r>
      <w:proofErr w:type="gramEnd"/>
      <w:r w:rsidR="007412D0" w:rsidRPr="007412D0">
        <w:rPr>
          <w:i/>
          <w:iCs/>
          <w:sz w:val="24"/>
        </w:rPr>
        <w:t>ФИО руководителя)</w:t>
      </w:r>
      <w:r w:rsidR="007412D0" w:rsidRPr="007412D0">
        <w:rPr>
          <w:i/>
          <w:iCs/>
          <w:sz w:val="24"/>
        </w:rPr>
        <w:tab/>
      </w:r>
      <w:r w:rsidR="007412D0" w:rsidRPr="007412D0">
        <w:rPr>
          <w:i/>
          <w:iCs/>
          <w:sz w:val="24"/>
        </w:rPr>
        <w:tab/>
      </w:r>
      <w:r>
        <w:rPr>
          <w:i/>
          <w:iCs/>
          <w:sz w:val="24"/>
        </w:rPr>
        <w:t xml:space="preserve">                  П</w:t>
      </w:r>
      <w:r w:rsidR="007412D0" w:rsidRPr="007412D0">
        <w:rPr>
          <w:i/>
          <w:iCs/>
          <w:sz w:val="24"/>
        </w:rPr>
        <w:t>одпись</w:t>
      </w:r>
      <w:r w:rsidR="007412D0" w:rsidRPr="007412D0">
        <w:rPr>
          <w:i/>
          <w:iCs/>
          <w:sz w:val="24"/>
        </w:rPr>
        <w:tab/>
      </w:r>
      <w:r>
        <w:rPr>
          <w:i/>
          <w:iCs/>
          <w:sz w:val="24"/>
        </w:rPr>
        <w:t xml:space="preserve">    </w:t>
      </w:r>
      <w:r w:rsidR="007412D0" w:rsidRPr="007412D0">
        <w:rPr>
          <w:i/>
          <w:iCs/>
          <w:sz w:val="24"/>
        </w:rPr>
        <w:t>(ФИО студента)</w:t>
      </w:r>
    </w:p>
    <w:p w14:paraId="1BC06392" w14:textId="77777777" w:rsidR="007412D0" w:rsidRPr="007412D0" w:rsidRDefault="007412D0" w:rsidP="007412D0">
      <w:pPr>
        <w:ind w:firstLine="0"/>
        <w:jc w:val="left"/>
        <w:rPr>
          <w:szCs w:val="28"/>
        </w:rPr>
      </w:pPr>
    </w:p>
    <w:p w14:paraId="3EB8A930" w14:textId="77777777" w:rsidR="00F30890" w:rsidRPr="00961985" w:rsidRDefault="00F30890" w:rsidP="002D3E3C">
      <w:pPr>
        <w:tabs>
          <w:tab w:val="num" w:pos="1276"/>
        </w:tabs>
        <w:ind w:left="851" w:firstLine="0"/>
      </w:pPr>
    </w:p>
    <w:p w14:paraId="14225838" w14:textId="77777777" w:rsidR="007412D0" w:rsidRPr="007412D0" w:rsidRDefault="007412D0" w:rsidP="007412D0">
      <w:pPr>
        <w:ind w:firstLine="0"/>
        <w:jc w:val="center"/>
        <w:rPr>
          <w:b/>
          <w:sz w:val="24"/>
        </w:rPr>
      </w:pPr>
      <w:r w:rsidRPr="007412D0">
        <w:rPr>
          <w:b/>
          <w:sz w:val="24"/>
        </w:rPr>
        <w:lastRenderedPageBreak/>
        <w:t>Министерство цифрового развития, связи и массовых коммуникаций РФ</w:t>
      </w:r>
    </w:p>
    <w:p w14:paraId="049F257A" w14:textId="77777777" w:rsidR="007412D0" w:rsidRPr="007412D0" w:rsidRDefault="007412D0" w:rsidP="007412D0">
      <w:pPr>
        <w:ind w:left="28" w:firstLine="0"/>
        <w:jc w:val="center"/>
        <w:rPr>
          <w:b/>
          <w:sz w:val="24"/>
        </w:rPr>
      </w:pPr>
      <w:r w:rsidRPr="007412D0"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14:paraId="686D7795" w14:textId="77777777" w:rsidR="007412D0" w:rsidRPr="007412D0" w:rsidRDefault="007412D0" w:rsidP="007412D0">
      <w:pPr>
        <w:ind w:left="28" w:firstLine="0"/>
        <w:jc w:val="center"/>
        <w:rPr>
          <w:b/>
          <w:sz w:val="24"/>
        </w:rPr>
      </w:pPr>
      <w:r w:rsidRPr="007412D0">
        <w:rPr>
          <w:b/>
          <w:sz w:val="24"/>
        </w:rPr>
        <w:t>«Сибирский государственный университет телекоммуникаций и информатики»</w:t>
      </w:r>
    </w:p>
    <w:p w14:paraId="4A918D28" w14:textId="77777777" w:rsidR="007412D0" w:rsidRPr="007412D0" w:rsidRDefault="007412D0" w:rsidP="007412D0">
      <w:pPr>
        <w:ind w:left="28" w:firstLine="0"/>
        <w:jc w:val="center"/>
        <w:rPr>
          <w:b/>
          <w:sz w:val="24"/>
        </w:rPr>
      </w:pPr>
      <w:r w:rsidRPr="007412D0">
        <w:rPr>
          <w:b/>
          <w:sz w:val="24"/>
        </w:rPr>
        <w:t>(СибГУТИ)</w:t>
      </w:r>
    </w:p>
    <w:p w14:paraId="4CE1254D" w14:textId="77777777" w:rsidR="007412D0" w:rsidRPr="007412D0" w:rsidRDefault="007412D0" w:rsidP="007412D0">
      <w:pPr>
        <w:jc w:val="center"/>
        <w:rPr>
          <w:sz w:val="32"/>
          <w:szCs w:val="32"/>
        </w:rPr>
      </w:pPr>
    </w:p>
    <w:p w14:paraId="7460D8C8" w14:textId="77777777" w:rsidR="007412D0" w:rsidRPr="007412D0" w:rsidRDefault="007412D0" w:rsidP="007412D0">
      <w:pPr>
        <w:ind w:firstLine="0"/>
        <w:jc w:val="center"/>
        <w:rPr>
          <w:b/>
          <w:bCs/>
          <w:sz w:val="36"/>
          <w:szCs w:val="36"/>
        </w:rPr>
      </w:pPr>
      <w:r w:rsidRPr="007412D0">
        <w:rPr>
          <w:b/>
          <w:bCs/>
          <w:sz w:val="36"/>
          <w:szCs w:val="36"/>
        </w:rPr>
        <w:t>ОТЗЫВ</w:t>
      </w:r>
    </w:p>
    <w:p w14:paraId="42695A61" w14:textId="77777777" w:rsidR="007412D0" w:rsidRPr="007412D0" w:rsidRDefault="007412D0" w:rsidP="007412D0">
      <w:pPr>
        <w:ind w:firstLine="0"/>
        <w:jc w:val="left"/>
        <w:rPr>
          <w:sz w:val="24"/>
        </w:rPr>
      </w:pPr>
      <w:r w:rsidRPr="007412D0">
        <w:rPr>
          <w:sz w:val="24"/>
        </w:rPr>
        <w:t xml:space="preserve">о работе обучающегося </w:t>
      </w:r>
      <w:r w:rsidR="00C90491" w:rsidRPr="00C90491">
        <w:rPr>
          <w:sz w:val="24"/>
          <w:u w:val="single"/>
        </w:rPr>
        <w:t>Федорова Александра Валерьевича</w:t>
      </w:r>
    </w:p>
    <w:p w14:paraId="5EBD2077" w14:textId="77777777" w:rsidR="007412D0" w:rsidRPr="007412D0" w:rsidRDefault="007412D0" w:rsidP="007412D0">
      <w:pPr>
        <w:ind w:left="2836" w:firstLine="709"/>
        <w:jc w:val="left"/>
        <w:rPr>
          <w:sz w:val="20"/>
          <w:szCs w:val="20"/>
        </w:rPr>
      </w:pPr>
      <w:r w:rsidRPr="007412D0">
        <w:rPr>
          <w:sz w:val="20"/>
          <w:szCs w:val="20"/>
        </w:rPr>
        <w:t>(</w:t>
      </w:r>
      <w:proofErr w:type="spellStart"/>
      <w:r w:rsidRPr="007412D0">
        <w:rPr>
          <w:sz w:val="20"/>
          <w:szCs w:val="20"/>
        </w:rPr>
        <w:t>фио</w:t>
      </w:r>
      <w:proofErr w:type="spellEnd"/>
      <w:r w:rsidRPr="007412D0">
        <w:rPr>
          <w:sz w:val="20"/>
          <w:szCs w:val="20"/>
        </w:rPr>
        <w:t xml:space="preserve"> обучающегося)</w:t>
      </w:r>
    </w:p>
    <w:p w14:paraId="18935E48" w14:textId="590CCB76" w:rsidR="007412D0" w:rsidRPr="007412D0" w:rsidRDefault="007412D0" w:rsidP="007412D0">
      <w:pPr>
        <w:pBdr>
          <w:bottom w:val="single" w:sz="12" w:space="1" w:color="auto"/>
        </w:pBdr>
        <w:ind w:firstLine="0"/>
        <w:jc w:val="left"/>
        <w:rPr>
          <w:sz w:val="24"/>
        </w:rPr>
      </w:pPr>
      <w:r w:rsidRPr="007412D0">
        <w:rPr>
          <w:sz w:val="24"/>
        </w:rPr>
        <w:t xml:space="preserve">в период </w:t>
      </w:r>
      <w:r w:rsidR="00903DA6" w:rsidRPr="007412D0">
        <w:rPr>
          <w:sz w:val="24"/>
        </w:rPr>
        <w:t>подготовки выпускной квалификационной работы</w:t>
      </w:r>
      <w:r w:rsidRPr="007412D0">
        <w:rPr>
          <w:sz w:val="24"/>
        </w:rPr>
        <w:t xml:space="preserve"> по теме</w:t>
      </w:r>
    </w:p>
    <w:p w14:paraId="6894BCF5" w14:textId="77777777" w:rsidR="007412D0" w:rsidRPr="007412D0" w:rsidRDefault="00C90491" w:rsidP="007412D0">
      <w:pPr>
        <w:pBdr>
          <w:bottom w:val="single" w:sz="12" w:space="1" w:color="auto"/>
        </w:pBdr>
        <w:ind w:firstLine="0"/>
        <w:jc w:val="left"/>
        <w:rPr>
          <w:sz w:val="24"/>
        </w:rPr>
      </w:pPr>
      <w:r w:rsidRPr="00C90491">
        <w:rPr>
          <w:sz w:val="24"/>
        </w:rPr>
        <w:t>Разработка кроссплатформенного приложения для управления аудиопроцессором</w:t>
      </w:r>
    </w:p>
    <w:p w14:paraId="2D21E3D0" w14:textId="77777777" w:rsidR="007412D0" w:rsidRPr="007412D0" w:rsidRDefault="007412D0" w:rsidP="007412D0">
      <w:pPr>
        <w:ind w:left="2836" w:firstLine="709"/>
        <w:jc w:val="left"/>
        <w:rPr>
          <w:bCs/>
          <w:sz w:val="24"/>
        </w:rPr>
      </w:pPr>
      <w:r w:rsidRPr="007412D0">
        <w:rPr>
          <w:bCs/>
          <w:sz w:val="24"/>
        </w:rPr>
        <w:t xml:space="preserve">(название темы </w:t>
      </w:r>
      <w:proofErr w:type="spellStart"/>
      <w:r w:rsidRPr="007412D0">
        <w:rPr>
          <w:bCs/>
          <w:sz w:val="24"/>
        </w:rPr>
        <w:t>вкр</w:t>
      </w:r>
      <w:proofErr w:type="spellEnd"/>
      <w:r w:rsidRPr="007412D0">
        <w:rPr>
          <w:bCs/>
          <w:sz w:val="24"/>
        </w:rPr>
        <w:t>)</w:t>
      </w:r>
    </w:p>
    <w:p w14:paraId="082D701E" w14:textId="77777777" w:rsidR="007412D0" w:rsidRPr="007412D0" w:rsidRDefault="007412D0" w:rsidP="007412D0">
      <w:pPr>
        <w:ind w:firstLine="0"/>
        <w:jc w:val="left"/>
        <w:rPr>
          <w:bCs/>
          <w:sz w:val="24"/>
        </w:rPr>
      </w:pPr>
      <w:r w:rsidRPr="007412D0">
        <w:rPr>
          <w:bCs/>
          <w:sz w:val="24"/>
        </w:rPr>
        <w:t>направление подготовки 09.0</w:t>
      </w:r>
      <w:r>
        <w:rPr>
          <w:bCs/>
          <w:sz w:val="24"/>
        </w:rPr>
        <w:t>3</w:t>
      </w:r>
      <w:r w:rsidRPr="007412D0">
        <w:rPr>
          <w:bCs/>
          <w:sz w:val="24"/>
        </w:rPr>
        <w:t>.01 Информатика и вычислительная техника</w:t>
      </w:r>
    </w:p>
    <w:p w14:paraId="5232E24C" w14:textId="77777777" w:rsidR="007412D0" w:rsidRPr="007412D0" w:rsidRDefault="007412D0" w:rsidP="007412D0">
      <w:pPr>
        <w:ind w:firstLine="0"/>
        <w:jc w:val="center"/>
        <w:rPr>
          <w:bCs/>
          <w:sz w:val="24"/>
        </w:rPr>
      </w:pPr>
      <w:r w:rsidRPr="007412D0">
        <w:rPr>
          <w:bCs/>
          <w:sz w:val="24"/>
        </w:rPr>
        <w:t>направленность (профиль): «</w:t>
      </w:r>
      <w:r>
        <w:rPr>
          <w:bCs/>
          <w:sz w:val="24"/>
        </w:rPr>
        <w:t>Программное обеспечение средств вычислительной техники и автоматизированных систем</w:t>
      </w:r>
      <w:r w:rsidRPr="007412D0">
        <w:rPr>
          <w:bCs/>
          <w:sz w:val="24"/>
        </w:rPr>
        <w:t>»</w:t>
      </w:r>
    </w:p>
    <w:p w14:paraId="05206EAE" w14:textId="77777777" w:rsidR="007412D0" w:rsidRPr="007412D0" w:rsidRDefault="007412D0" w:rsidP="007412D0">
      <w:pPr>
        <w:ind w:firstLine="0"/>
        <w:jc w:val="left"/>
        <w:rPr>
          <w:sz w:val="24"/>
        </w:rPr>
      </w:pPr>
    </w:p>
    <w:p w14:paraId="4842C05C" w14:textId="77777777" w:rsidR="007412D0" w:rsidRPr="007412D0" w:rsidRDefault="007412D0" w:rsidP="007412D0">
      <w:pPr>
        <w:pBdr>
          <w:top w:val="single" w:sz="12" w:space="1" w:color="auto"/>
          <w:bottom w:val="single" w:sz="12" w:space="1" w:color="auto"/>
        </w:pBdr>
        <w:ind w:firstLine="0"/>
        <w:jc w:val="left"/>
        <w:rPr>
          <w:sz w:val="24"/>
        </w:rPr>
      </w:pPr>
      <w:r w:rsidRPr="007412D0">
        <w:rPr>
          <w:sz w:val="24"/>
        </w:rPr>
        <w:t>текст отзыва – Общие выводы и заключение по результатам работы обучающегося в период подготовки ВКР, о степени выполнения поставленной цели и решения задач ВКР, о рекомендации ВКР к защите</w:t>
      </w:r>
    </w:p>
    <w:p w14:paraId="43DA5746" w14:textId="77777777" w:rsidR="007412D0" w:rsidRPr="007412D0" w:rsidRDefault="007412D0" w:rsidP="007412D0">
      <w:pPr>
        <w:pBdr>
          <w:bottom w:val="single" w:sz="12" w:space="1" w:color="auto"/>
          <w:between w:val="single" w:sz="12" w:space="1" w:color="auto"/>
        </w:pBdr>
        <w:ind w:firstLine="0"/>
        <w:jc w:val="left"/>
        <w:rPr>
          <w:sz w:val="24"/>
        </w:rPr>
      </w:pPr>
    </w:p>
    <w:p w14:paraId="2A52E7B5" w14:textId="77777777" w:rsidR="007412D0" w:rsidRPr="007412D0" w:rsidRDefault="007412D0" w:rsidP="007412D0">
      <w:pPr>
        <w:ind w:firstLine="0"/>
        <w:jc w:val="left"/>
        <w:rPr>
          <w:sz w:val="24"/>
        </w:rPr>
      </w:pPr>
    </w:p>
    <w:p w14:paraId="498FC4F9" w14:textId="77777777" w:rsidR="007412D0" w:rsidRPr="007412D0" w:rsidRDefault="007412D0" w:rsidP="007412D0">
      <w:pPr>
        <w:ind w:firstLine="0"/>
        <w:jc w:val="left"/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0"/>
        <w:gridCol w:w="3161"/>
      </w:tblGrid>
      <w:tr w:rsidR="007412D0" w:rsidRPr="007412D0" w14:paraId="4A0F3D00" w14:textId="77777777" w:rsidTr="001F52B8">
        <w:trPr>
          <w:trHeight w:val="336"/>
        </w:trPr>
        <w:tc>
          <w:tcPr>
            <w:tcW w:w="6805" w:type="dxa"/>
          </w:tcPr>
          <w:p w14:paraId="2B846378" w14:textId="77777777" w:rsidR="007412D0" w:rsidRPr="007412D0" w:rsidRDefault="007412D0" w:rsidP="007412D0">
            <w:pPr>
              <w:ind w:left="90" w:firstLine="34"/>
              <w:jc w:val="left"/>
              <w:rPr>
                <w:sz w:val="24"/>
              </w:rPr>
            </w:pPr>
            <w:r w:rsidRPr="007412D0">
              <w:rPr>
                <w:sz w:val="24"/>
              </w:rPr>
              <w:t>Характеристика сформированности компетенций обучающегося</w:t>
            </w:r>
          </w:p>
        </w:tc>
        <w:tc>
          <w:tcPr>
            <w:tcW w:w="3188" w:type="dxa"/>
          </w:tcPr>
          <w:p w14:paraId="10E8B25C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>(высокий/средний/низкий)</w:t>
            </w:r>
          </w:p>
        </w:tc>
      </w:tr>
      <w:tr w:rsidR="007412D0" w:rsidRPr="007412D0" w14:paraId="435F19E9" w14:textId="77777777" w:rsidTr="001F52B8">
        <w:trPr>
          <w:trHeight w:val="337"/>
        </w:trPr>
        <w:tc>
          <w:tcPr>
            <w:tcW w:w="6805" w:type="dxa"/>
          </w:tcPr>
          <w:p w14:paraId="45A41113" w14:textId="77777777" w:rsidR="007412D0" w:rsidRPr="007412D0" w:rsidRDefault="007412D0" w:rsidP="007412D0">
            <w:pPr>
              <w:ind w:left="90" w:firstLine="34"/>
              <w:jc w:val="left"/>
              <w:rPr>
                <w:sz w:val="24"/>
              </w:rPr>
            </w:pPr>
            <w:r w:rsidRPr="007412D0">
              <w:rPr>
                <w:sz w:val="24"/>
              </w:rPr>
              <w:t>Уровень освоения универсальных компетенций</w:t>
            </w:r>
          </w:p>
        </w:tc>
        <w:tc>
          <w:tcPr>
            <w:tcW w:w="3188" w:type="dxa"/>
          </w:tcPr>
          <w:p w14:paraId="422FEB35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</w:p>
        </w:tc>
      </w:tr>
      <w:tr w:rsidR="007412D0" w:rsidRPr="007412D0" w14:paraId="09502246" w14:textId="77777777" w:rsidTr="001F52B8">
        <w:trPr>
          <w:trHeight w:val="337"/>
        </w:trPr>
        <w:tc>
          <w:tcPr>
            <w:tcW w:w="6805" w:type="dxa"/>
          </w:tcPr>
          <w:p w14:paraId="3271C853" w14:textId="77777777" w:rsidR="007412D0" w:rsidRPr="007412D0" w:rsidRDefault="007412D0" w:rsidP="007412D0">
            <w:pPr>
              <w:ind w:left="90" w:firstLine="34"/>
              <w:jc w:val="left"/>
              <w:rPr>
                <w:sz w:val="24"/>
              </w:rPr>
            </w:pPr>
            <w:r w:rsidRPr="007412D0">
              <w:rPr>
                <w:sz w:val="24"/>
              </w:rPr>
              <w:t>Уровень освоения общепрофессиональных компетенций</w:t>
            </w:r>
          </w:p>
        </w:tc>
        <w:tc>
          <w:tcPr>
            <w:tcW w:w="3188" w:type="dxa"/>
          </w:tcPr>
          <w:p w14:paraId="521EF955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</w:p>
        </w:tc>
      </w:tr>
      <w:tr w:rsidR="007412D0" w:rsidRPr="007412D0" w14:paraId="3747833A" w14:textId="77777777" w:rsidTr="001F52B8">
        <w:trPr>
          <w:trHeight w:val="337"/>
        </w:trPr>
        <w:tc>
          <w:tcPr>
            <w:tcW w:w="6805" w:type="dxa"/>
          </w:tcPr>
          <w:p w14:paraId="623F9C96" w14:textId="77777777" w:rsidR="007412D0" w:rsidRPr="007412D0" w:rsidRDefault="007412D0" w:rsidP="007412D0">
            <w:pPr>
              <w:ind w:left="90" w:firstLine="34"/>
              <w:jc w:val="left"/>
              <w:rPr>
                <w:sz w:val="24"/>
              </w:rPr>
            </w:pPr>
            <w:r w:rsidRPr="007412D0">
              <w:rPr>
                <w:sz w:val="24"/>
              </w:rPr>
              <w:t>Уровень освоения профессиональных компетенций</w:t>
            </w:r>
          </w:p>
        </w:tc>
        <w:tc>
          <w:tcPr>
            <w:tcW w:w="3188" w:type="dxa"/>
          </w:tcPr>
          <w:p w14:paraId="3D67196F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</w:p>
        </w:tc>
      </w:tr>
    </w:tbl>
    <w:p w14:paraId="4D8221FC" w14:textId="77777777" w:rsidR="007412D0" w:rsidRPr="007412D0" w:rsidRDefault="007412D0" w:rsidP="007412D0">
      <w:pPr>
        <w:jc w:val="left"/>
        <w:rPr>
          <w:sz w:val="24"/>
        </w:rPr>
      </w:pPr>
    </w:p>
    <w:tbl>
      <w:tblPr>
        <w:tblW w:w="9882" w:type="dxa"/>
        <w:tblInd w:w="-106" w:type="dxa"/>
        <w:tblLook w:val="01E0" w:firstRow="1" w:lastRow="1" w:firstColumn="1" w:lastColumn="1" w:noHBand="0" w:noVBand="0"/>
      </w:tblPr>
      <w:tblGrid>
        <w:gridCol w:w="4609"/>
        <w:gridCol w:w="567"/>
        <w:gridCol w:w="4139"/>
        <w:gridCol w:w="567"/>
      </w:tblGrid>
      <w:tr w:rsidR="007412D0" w:rsidRPr="007412D0" w14:paraId="2D80B89F" w14:textId="77777777" w:rsidTr="001F52B8">
        <w:tc>
          <w:tcPr>
            <w:tcW w:w="4609" w:type="dxa"/>
            <w:tcBorders>
              <w:right w:val="single" w:sz="4" w:space="0" w:color="auto"/>
            </w:tcBorders>
          </w:tcPr>
          <w:p w14:paraId="145E9931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>Работа имеет практическую ценность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BB6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668D3D5A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 xml:space="preserve">Тема предложена предприятием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44A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</w:tr>
      <w:tr w:rsidR="007412D0" w:rsidRPr="007412D0" w14:paraId="05BEB76A" w14:textId="77777777" w:rsidTr="001F52B8">
        <w:tc>
          <w:tcPr>
            <w:tcW w:w="4609" w:type="dxa"/>
            <w:tcBorders>
              <w:right w:val="single" w:sz="4" w:space="0" w:color="auto"/>
            </w:tcBorders>
          </w:tcPr>
          <w:p w14:paraId="3E376828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имеет </w:t>
            </w:r>
            <w:r w:rsidRPr="007412D0">
              <w:rPr>
                <w:sz w:val="24"/>
              </w:rPr>
              <w:t>научно-исследовательский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971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12DC95C3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 xml:space="preserve">Тема предложена студентом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7EC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</w:tr>
      <w:tr w:rsidR="007412D0" w:rsidRPr="007412D0" w14:paraId="36F85626" w14:textId="77777777" w:rsidTr="001F52B8">
        <w:tc>
          <w:tcPr>
            <w:tcW w:w="4609" w:type="dxa"/>
            <w:tcBorders>
              <w:right w:val="single" w:sz="4" w:space="0" w:color="auto"/>
            </w:tcBorders>
          </w:tcPr>
          <w:p w14:paraId="008F0659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>Рекомендую работу к внедрению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796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52A83242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>Тема предложена кафедрой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F3C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</w:tr>
      <w:tr w:rsidR="007412D0" w:rsidRPr="007412D0" w14:paraId="1B42BE67" w14:textId="77777777" w:rsidTr="001F52B8">
        <w:tc>
          <w:tcPr>
            <w:tcW w:w="4609" w:type="dxa"/>
            <w:tcBorders>
              <w:right w:val="single" w:sz="4" w:space="0" w:color="auto"/>
            </w:tcBorders>
          </w:tcPr>
          <w:p w14:paraId="700DAFDE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>Работа внедрена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D1A" w14:textId="77777777" w:rsidR="007412D0" w:rsidRPr="007412D0" w:rsidRDefault="007412D0" w:rsidP="007412D0">
            <w:pPr>
              <w:ind w:right="-137" w:firstLine="0"/>
              <w:jc w:val="center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7B03662F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>Тема является фундаментальной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DD0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</w:tr>
      <w:tr w:rsidR="007412D0" w:rsidRPr="007412D0" w14:paraId="2EFBDE5D" w14:textId="77777777" w:rsidTr="001F52B8">
        <w:tc>
          <w:tcPr>
            <w:tcW w:w="4609" w:type="dxa"/>
            <w:tcBorders>
              <w:right w:val="single" w:sz="4" w:space="0" w:color="auto"/>
            </w:tcBorders>
          </w:tcPr>
          <w:p w14:paraId="6A8F4716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>Рекомендую работу к опубликованию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6BF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46206B9D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 w:rsidRPr="007412D0">
              <w:rPr>
                <w:sz w:val="24"/>
              </w:rPr>
              <w:t xml:space="preserve">Рекомендую студента в </w:t>
            </w:r>
            <w:r>
              <w:rPr>
                <w:sz w:val="24"/>
              </w:rPr>
              <w:t>магистратуру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1C9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</w:tr>
      <w:tr w:rsidR="007412D0" w:rsidRPr="007412D0" w14:paraId="13E72816" w14:textId="77777777" w:rsidTr="001F52B8">
        <w:tc>
          <w:tcPr>
            <w:tcW w:w="4609" w:type="dxa"/>
            <w:tcBorders>
              <w:right w:val="single" w:sz="4" w:space="0" w:color="auto"/>
            </w:tcBorders>
          </w:tcPr>
          <w:p w14:paraId="0F8E504F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Результат опубликован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4DA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14:paraId="0E7A6B34" w14:textId="77777777" w:rsidR="007412D0" w:rsidRPr="007412D0" w:rsidRDefault="007412D0" w:rsidP="007412D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Рекомендую студента в аспирантуру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4F9" w14:textId="77777777" w:rsidR="007412D0" w:rsidRPr="007412D0" w:rsidRDefault="007412D0" w:rsidP="007412D0">
            <w:pPr>
              <w:ind w:firstLine="0"/>
              <w:jc w:val="center"/>
              <w:rPr>
                <w:sz w:val="24"/>
              </w:rPr>
            </w:pPr>
          </w:p>
        </w:tc>
      </w:tr>
    </w:tbl>
    <w:p w14:paraId="25F98D3D" w14:textId="77777777" w:rsidR="007412D0" w:rsidRPr="007412D0" w:rsidRDefault="007412D0" w:rsidP="007412D0">
      <w:pPr>
        <w:widowControl w:val="0"/>
        <w:autoSpaceDE w:val="0"/>
        <w:autoSpaceDN w:val="0"/>
        <w:adjustRightInd w:val="0"/>
        <w:ind w:firstLine="0"/>
        <w:rPr>
          <w:sz w:val="24"/>
        </w:rPr>
      </w:pPr>
    </w:p>
    <w:p w14:paraId="71AC2E4E" w14:textId="77777777" w:rsidR="007412D0" w:rsidRPr="007412D0" w:rsidRDefault="007412D0" w:rsidP="007412D0">
      <w:pPr>
        <w:pBdr>
          <w:bottom w:val="single" w:sz="12" w:space="1" w:color="auto"/>
        </w:pBdr>
        <w:ind w:firstLine="0"/>
        <w:jc w:val="left"/>
        <w:rPr>
          <w:sz w:val="24"/>
        </w:rPr>
      </w:pPr>
      <w:r w:rsidRPr="007412D0">
        <w:rPr>
          <w:sz w:val="24"/>
        </w:rPr>
        <w:t>Руководитель выпускной квалификационной работы</w:t>
      </w:r>
    </w:p>
    <w:p w14:paraId="75795BAC" w14:textId="77777777" w:rsidR="007412D0" w:rsidRPr="007412D0" w:rsidRDefault="007412D0" w:rsidP="007412D0">
      <w:pPr>
        <w:pBdr>
          <w:bottom w:val="single" w:sz="12" w:space="1" w:color="auto"/>
        </w:pBdr>
        <w:ind w:firstLine="0"/>
        <w:jc w:val="left"/>
        <w:rPr>
          <w:sz w:val="24"/>
        </w:rPr>
      </w:pPr>
    </w:p>
    <w:p w14:paraId="4BBEC0B5" w14:textId="77777777" w:rsidR="007412D0" w:rsidRPr="007412D0" w:rsidRDefault="007412D0" w:rsidP="007412D0">
      <w:pPr>
        <w:ind w:firstLine="0"/>
        <w:jc w:val="center"/>
        <w:rPr>
          <w:sz w:val="20"/>
          <w:szCs w:val="20"/>
        </w:rPr>
      </w:pPr>
      <w:r w:rsidRPr="007412D0">
        <w:rPr>
          <w:sz w:val="20"/>
          <w:szCs w:val="20"/>
        </w:rPr>
        <w:t>(должность, уч. степень, подпись, фамилия имя отчество полностью)</w:t>
      </w:r>
    </w:p>
    <w:p w14:paraId="6FF3B6E5" w14:textId="4E9EE4D5" w:rsidR="007412D0" w:rsidRPr="007412D0" w:rsidRDefault="007412D0" w:rsidP="007412D0">
      <w:pPr>
        <w:ind w:firstLine="0"/>
        <w:jc w:val="left"/>
        <w:rPr>
          <w:sz w:val="24"/>
        </w:rPr>
      </w:pPr>
      <w:r w:rsidRPr="007412D0">
        <w:rPr>
          <w:sz w:val="24"/>
        </w:rPr>
        <w:t>___________________________</w:t>
      </w:r>
      <w:r w:rsidRPr="007412D0">
        <w:rPr>
          <w:sz w:val="24"/>
        </w:rPr>
        <w:tab/>
      </w:r>
      <w:r w:rsidRPr="007412D0">
        <w:rPr>
          <w:sz w:val="24"/>
        </w:rPr>
        <w:tab/>
      </w:r>
      <w:r w:rsidRPr="007412D0">
        <w:rPr>
          <w:sz w:val="24"/>
        </w:rPr>
        <w:tab/>
      </w:r>
      <w:r w:rsidRPr="007412D0">
        <w:rPr>
          <w:sz w:val="24"/>
        </w:rPr>
        <w:tab/>
      </w:r>
      <w:r w:rsidRPr="007412D0">
        <w:rPr>
          <w:sz w:val="24"/>
        </w:rPr>
        <w:tab/>
        <w:t>___________ 202</w:t>
      </w:r>
      <w:r w:rsidR="00903DA6">
        <w:rPr>
          <w:sz w:val="24"/>
        </w:rPr>
        <w:t>5</w:t>
      </w:r>
      <w:r w:rsidRPr="007412D0">
        <w:rPr>
          <w:sz w:val="24"/>
        </w:rPr>
        <w:t>г.</w:t>
      </w:r>
    </w:p>
    <w:p w14:paraId="73BC528B" w14:textId="77777777" w:rsidR="007412D0" w:rsidRPr="007412D0" w:rsidRDefault="007412D0" w:rsidP="007412D0">
      <w:pPr>
        <w:ind w:firstLine="709"/>
        <w:jc w:val="left"/>
        <w:rPr>
          <w:sz w:val="20"/>
          <w:szCs w:val="20"/>
        </w:rPr>
      </w:pPr>
      <w:r w:rsidRPr="007412D0">
        <w:rPr>
          <w:sz w:val="20"/>
          <w:szCs w:val="20"/>
        </w:rPr>
        <w:t>(подпись руководителя ВКР)</w:t>
      </w:r>
    </w:p>
    <w:p w14:paraId="1AB7994E" w14:textId="77777777" w:rsidR="007412D0" w:rsidRPr="007412D0" w:rsidRDefault="007412D0" w:rsidP="007412D0">
      <w:pPr>
        <w:ind w:firstLine="0"/>
        <w:jc w:val="left"/>
        <w:rPr>
          <w:sz w:val="24"/>
        </w:rPr>
      </w:pPr>
    </w:p>
    <w:p w14:paraId="10811417" w14:textId="4480ACF5" w:rsidR="007412D0" w:rsidRPr="007412D0" w:rsidRDefault="007412D0" w:rsidP="007412D0">
      <w:pPr>
        <w:ind w:firstLine="0"/>
        <w:jc w:val="left"/>
        <w:rPr>
          <w:sz w:val="24"/>
        </w:rPr>
      </w:pPr>
      <w:r w:rsidRPr="007412D0">
        <w:rPr>
          <w:sz w:val="24"/>
        </w:rPr>
        <w:t xml:space="preserve">С отзывом </w:t>
      </w:r>
      <w:proofErr w:type="gramStart"/>
      <w:r w:rsidRPr="007412D0">
        <w:rPr>
          <w:sz w:val="24"/>
        </w:rPr>
        <w:t>ознакомлен  _</w:t>
      </w:r>
      <w:proofErr w:type="gramEnd"/>
      <w:r w:rsidRPr="007412D0">
        <w:rPr>
          <w:sz w:val="24"/>
        </w:rPr>
        <w:t xml:space="preserve">___________/ </w:t>
      </w:r>
      <w:r w:rsidR="00C90491" w:rsidRPr="00C90491">
        <w:rPr>
          <w:sz w:val="24"/>
          <w:u w:val="single"/>
        </w:rPr>
        <w:t>Федоров А.В.</w:t>
      </w:r>
      <w:r w:rsidR="00C90491">
        <w:rPr>
          <w:sz w:val="24"/>
        </w:rPr>
        <w:t xml:space="preserve">    </w:t>
      </w:r>
      <w:r w:rsidRPr="007412D0">
        <w:rPr>
          <w:sz w:val="24"/>
        </w:rPr>
        <w:t xml:space="preserve"> </w:t>
      </w:r>
      <w:r w:rsidRPr="007412D0">
        <w:rPr>
          <w:sz w:val="24"/>
        </w:rPr>
        <w:tab/>
        <w:t>__________ 202</w:t>
      </w:r>
      <w:r w:rsidR="00903DA6">
        <w:rPr>
          <w:sz w:val="24"/>
        </w:rPr>
        <w:t>5</w:t>
      </w:r>
      <w:r w:rsidRPr="007412D0">
        <w:rPr>
          <w:sz w:val="24"/>
        </w:rPr>
        <w:t>г.</w:t>
      </w:r>
    </w:p>
    <w:p w14:paraId="42EC6629" w14:textId="77777777" w:rsidR="007412D0" w:rsidRPr="007412D0" w:rsidRDefault="007412D0" w:rsidP="007412D0">
      <w:pPr>
        <w:ind w:left="2127" w:firstLine="709"/>
        <w:jc w:val="left"/>
        <w:rPr>
          <w:sz w:val="20"/>
          <w:szCs w:val="20"/>
        </w:rPr>
      </w:pPr>
      <w:r w:rsidRPr="007412D0">
        <w:rPr>
          <w:sz w:val="20"/>
          <w:szCs w:val="20"/>
        </w:rPr>
        <w:t>(</w:t>
      </w:r>
      <w:proofErr w:type="gramStart"/>
      <w:r w:rsidRPr="007412D0">
        <w:rPr>
          <w:sz w:val="20"/>
          <w:szCs w:val="20"/>
        </w:rPr>
        <w:t>подпись)</w:t>
      </w:r>
      <w:r w:rsidR="00C90491">
        <w:rPr>
          <w:sz w:val="20"/>
          <w:szCs w:val="20"/>
        </w:rPr>
        <w:t xml:space="preserve">   </w:t>
      </w:r>
      <w:proofErr w:type="gramEnd"/>
      <w:r w:rsidR="00C90491">
        <w:rPr>
          <w:sz w:val="20"/>
          <w:szCs w:val="20"/>
        </w:rPr>
        <w:t xml:space="preserve">   </w:t>
      </w:r>
      <w:r w:rsidRPr="007412D0">
        <w:rPr>
          <w:sz w:val="20"/>
          <w:szCs w:val="20"/>
        </w:rPr>
        <w:t>(ФИО обучающегося)</w:t>
      </w:r>
    </w:p>
    <w:p w14:paraId="02180864" w14:textId="77777777" w:rsidR="007412D0" w:rsidRPr="007412D0" w:rsidRDefault="00D26559" w:rsidP="007412D0">
      <w:pPr>
        <w:pStyle w:val="a4"/>
        <w:jc w:val="center"/>
        <w:rPr>
          <w:rFonts w:ascii="Times New Roman" w:hAnsi="Times New Roman"/>
          <w:b/>
          <w:sz w:val="24"/>
        </w:rPr>
      </w:pPr>
      <w:r>
        <w:br w:type="page"/>
      </w:r>
      <w:bookmarkStart w:id="0" w:name="_Toc225400668"/>
      <w:r w:rsidR="007412D0" w:rsidRPr="007412D0">
        <w:rPr>
          <w:rFonts w:ascii="Times New Roman" w:hAnsi="Times New Roman"/>
          <w:b/>
          <w:sz w:val="24"/>
        </w:rPr>
        <w:lastRenderedPageBreak/>
        <w:t>Министерство цифрового развития, связи и массовых коммуникаций РФ</w:t>
      </w:r>
    </w:p>
    <w:p w14:paraId="6F06A178" w14:textId="77777777" w:rsidR="007412D0" w:rsidRPr="007412D0" w:rsidRDefault="007412D0" w:rsidP="007412D0">
      <w:pPr>
        <w:ind w:left="28" w:firstLine="0"/>
        <w:jc w:val="center"/>
        <w:rPr>
          <w:b/>
          <w:sz w:val="24"/>
        </w:rPr>
      </w:pPr>
      <w:r w:rsidRPr="007412D0"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14:paraId="6C6D5AD3" w14:textId="77777777" w:rsidR="007412D0" w:rsidRPr="007412D0" w:rsidRDefault="007412D0" w:rsidP="007412D0">
      <w:pPr>
        <w:ind w:left="28" w:firstLine="0"/>
        <w:jc w:val="center"/>
        <w:rPr>
          <w:b/>
          <w:sz w:val="24"/>
        </w:rPr>
      </w:pPr>
      <w:r w:rsidRPr="007412D0">
        <w:rPr>
          <w:b/>
          <w:sz w:val="24"/>
        </w:rPr>
        <w:t>«Сибирский государственный университет телекоммуникаций и информатики»</w:t>
      </w:r>
    </w:p>
    <w:p w14:paraId="3A424684" w14:textId="77777777" w:rsidR="007412D0" w:rsidRPr="007412D0" w:rsidRDefault="007412D0" w:rsidP="007412D0">
      <w:pPr>
        <w:ind w:left="28" w:firstLine="0"/>
        <w:jc w:val="center"/>
        <w:rPr>
          <w:b/>
          <w:sz w:val="24"/>
        </w:rPr>
      </w:pPr>
      <w:r w:rsidRPr="007412D0">
        <w:rPr>
          <w:b/>
          <w:sz w:val="24"/>
        </w:rPr>
        <w:t>(СибГУТИ)</w:t>
      </w:r>
    </w:p>
    <w:p w14:paraId="1B980528" w14:textId="77777777" w:rsidR="007412D0" w:rsidRPr="007412D0" w:rsidRDefault="007412D0" w:rsidP="007412D0">
      <w:pPr>
        <w:ind w:firstLine="0"/>
        <w:jc w:val="left"/>
        <w:rPr>
          <w:bCs/>
          <w:szCs w:val="28"/>
        </w:rPr>
      </w:pPr>
    </w:p>
    <w:p w14:paraId="320A82C9" w14:textId="77777777" w:rsidR="007412D0" w:rsidRPr="007412D0" w:rsidRDefault="007412D0" w:rsidP="007412D0">
      <w:pPr>
        <w:ind w:firstLine="0"/>
        <w:jc w:val="left"/>
        <w:rPr>
          <w:bCs/>
          <w:sz w:val="24"/>
        </w:rPr>
      </w:pPr>
      <w:r w:rsidRPr="007412D0">
        <w:rPr>
          <w:bCs/>
          <w:sz w:val="24"/>
        </w:rPr>
        <w:t>направление подготовки 09.0</w:t>
      </w:r>
      <w:r>
        <w:rPr>
          <w:bCs/>
          <w:sz w:val="24"/>
        </w:rPr>
        <w:t>3</w:t>
      </w:r>
      <w:r w:rsidRPr="007412D0">
        <w:rPr>
          <w:bCs/>
          <w:sz w:val="24"/>
        </w:rPr>
        <w:t>.01 Информатика и вычислительная техника</w:t>
      </w:r>
    </w:p>
    <w:p w14:paraId="584815C9" w14:textId="77777777" w:rsidR="007412D0" w:rsidRDefault="007412D0" w:rsidP="007412D0">
      <w:pPr>
        <w:ind w:firstLine="0"/>
        <w:rPr>
          <w:bCs/>
          <w:sz w:val="24"/>
        </w:rPr>
      </w:pPr>
      <w:r w:rsidRPr="007412D0">
        <w:rPr>
          <w:bCs/>
          <w:sz w:val="24"/>
        </w:rPr>
        <w:t>направленность (профиль): «</w:t>
      </w:r>
      <w:r>
        <w:rPr>
          <w:bCs/>
          <w:sz w:val="24"/>
        </w:rPr>
        <w:t>Программное обеспечение средств вычислительной техники и автоматизированных систем</w:t>
      </w:r>
      <w:r w:rsidRPr="007412D0">
        <w:rPr>
          <w:bCs/>
          <w:sz w:val="24"/>
        </w:rPr>
        <w:t>»</w:t>
      </w:r>
    </w:p>
    <w:p w14:paraId="6078A5C5" w14:textId="77777777" w:rsidR="00303483" w:rsidRPr="007412D0" w:rsidRDefault="00303483" w:rsidP="007412D0">
      <w:pPr>
        <w:ind w:firstLine="0"/>
        <w:rPr>
          <w:bCs/>
          <w:sz w:val="24"/>
        </w:rPr>
      </w:pPr>
    </w:p>
    <w:p w14:paraId="0F7C6A09" w14:textId="77777777" w:rsidR="007412D0" w:rsidRPr="007412D0" w:rsidRDefault="007412D0" w:rsidP="007412D0">
      <w:pPr>
        <w:ind w:firstLine="0"/>
        <w:jc w:val="center"/>
        <w:rPr>
          <w:b/>
          <w:bCs/>
          <w:szCs w:val="28"/>
        </w:rPr>
      </w:pPr>
      <w:r w:rsidRPr="007412D0">
        <w:rPr>
          <w:b/>
          <w:bCs/>
          <w:sz w:val="44"/>
          <w:szCs w:val="44"/>
        </w:rPr>
        <w:t>АННОТАЦИЯ</w:t>
      </w:r>
    </w:p>
    <w:p w14:paraId="32FC8B3A" w14:textId="77777777" w:rsidR="007412D0" w:rsidRPr="007412D0" w:rsidRDefault="007412D0" w:rsidP="007412D0">
      <w:pPr>
        <w:ind w:firstLine="0"/>
        <w:jc w:val="center"/>
        <w:rPr>
          <w:szCs w:val="28"/>
        </w:rPr>
      </w:pPr>
    </w:p>
    <w:p w14:paraId="1D75ED24" w14:textId="53F193A1" w:rsidR="007412D0" w:rsidRPr="007412D0" w:rsidRDefault="00903DA6" w:rsidP="007412D0">
      <w:pPr>
        <w:ind w:firstLine="0"/>
        <w:rPr>
          <w:sz w:val="24"/>
        </w:rPr>
      </w:pPr>
      <w:r w:rsidRPr="007412D0">
        <w:rPr>
          <w:sz w:val="24"/>
        </w:rPr>
        <w:t>Выпускной квалификационной</w:t>
      </w:r>
      <w:r w:rsidR="007412D0" w:rsidRPr="007412D0">
        <w:rPr>
          <w:sz w:val="24"/>
        </w:rPr>
        <w:t xml:space="preserve"> </w:t>
      </w:r>
      <w:r w:rsidRPr="007412D0">
        <w:rPr>
          <w:sz w:val="24"/>
        </w:rPr>
        <w:t xml:space="preserve">работы </w:t>
      </w:r>
      <w:r w:rsidRPr="00903DA6">
        <w:rPr>
          <w:sz w:val="24"/>
          <w:u w:val="single"/>
        </w:rPr>
        <w:t>Федорова</w:t>
      </w:r>
      <w:r w:rsidR="00C90491" w:rsidRPr="00903DA6">
        <w:rPr>
          <w:sz w:val="24"/>
          <w:u w:val="single"/>
        </w:rPr>
        <w:t xml:space="preserve"> Александра Валерьевича</w:t>
      </w:r>
      <w:r w:rsidR="007412D0" w:rsidRPr="00C90491">
        <w:rPr>
          <w:sz w:val="24"/>
          <w:u w:val="single"/>
        </w:rPr>
        <w:t xml:space="preserve"> </w:t>
      </w:r>
    </w:p>
    <w:p w14:paraId="501732FA" w14:textId="51F08390" w:rsidR="007412D0" w:rsidRPr="007412D0" w:rsidRDefault="007412D0" w:rsidP="007412D0">
      <w:pPr>
        <w:ind w:firstLine="0"/>
        <w:rPr>
          <w:sz w:val="20"/>
          <w:szCs w:val="20"/>
        </w:rPr>
      </w:pPr>
      <w:r w:rsidRPr="007412D0">
        <w:rPr>
          <w:sz w:val="20"/>
          <w:szCs w:val="20"/>
        </w:rPr>
        <w:t xml:space="preserve">                                                    </w:t>
      </w:r>
      <w:r w:rsidR="00303483">
        <w:rPr>
          <w:sz w:val="20"/>
          <w:szCs w:val="20"/>
        </w:rPr>
        <w:tab/>
      </w:r>
      <w:r w:rsidR="00303483">
        <w:rPr>
          <w:sz w:val="20"/>
          <w:szCs w:val="20"/>
        </w:rPr>
        <w:tab/>
      </w:r>
      <w:r w:rsidR="00303483">
        <w:rPr>
          <w:sz w:val="20"/>
          <w:szCs w:val="20"/>
        </w:rPr>
        <w:tab/>
      </w:r>
      <w:r w:rsidR="00903DA6">
        <w:rPr>
          <w:sz w:val="20"/>
          <w:szCs w:val="20"/>
        </w:rPr>
        <w:t xml:space="preserve">                 </w:t>
      </w:r>
      <w:r w:rsidRPr="007412D0">
        <w:rPr>
          <w:sz w:val="20"/>
          <w:szCs w:val="20"/>
        </w:rPr>
        <w:t>(</w:t>
      </w:r>
      <w:proofErr w:type="spellStart"/>
      <w:proofErr w:type="gramStart"/>
      <w:r w:rsidRPr="007412D0">
        <w:rPr>
          <w:sz w:val="20"/>
          <w:szCs w:val="20"/>
        </w:rPr>
        <w:t>Фамилия,И.О</w:t>
      </w:r>
      <w:proofErr w:type="spellEnd"/>
      <w:r w:rsidRPr="007412D0">
        <w:rPr>
          <w:sz w:val="20"/>
          <w:szCs w:val="20"/>
        </w:rPr>
        <w:t>.</w:t>
      </w:r>
      <w:proofErr w:type="gramEnd"/>
      <w:r w:rsidRPr="007412D0">
        <w:rPr>
          <w:sz w:val="20"/>
          <w:szCs w:val="20"/>
        </w:rPr>
        <w:t>)</w:t>
      </w:r>
    </w:p>
    <w:p w14:paraId="250B83CD" w14:textId="77777777" w:rsidR="007412D0" w:rsidRPr="007412D0" w:rsidRDefault="007412D0" w:rsidP="00903DA6">
      <w:pPr>
        <w:ind w:firstLine="0"/>
        <w:rPr>
          <w:sz w:val="24"/>
        </w:rPr>
      </w:pPr>
      <w:r w:rsidRPr="007412D0">
        <w:rPr>
          <w:sz w:val="24"/>
        </w:rPr>
        <w:t>по теме «</w:t>
      </w:r>
      <w:r w:rsidR="00C90491" w:rsidRPr="00C90491">
        <w:rPr>
          <w:sz w:val="24"/>
          <w:u w:val="single"/>
        </w:rPr>
        <w:t>Разработка кроссплатформенного приложения для управления аудиопроцессором</w:t>
      </w:r>
      <w:r w:rsidRPr="007412D0">
        <w:rPr>
          <w:sz w:val="24"/>
        </w:rPr>
        <w:fldChar w:fldCharType="begin"/>
      </w:r>
      <w:r w:rsidRPr="007412D0">
        <w:rPr>
          <w:sz w:val="24"/>
        </w:rPr>
        <w:instrText xml:space="preserve"> DOCPROPERTY  Название  \* MERGEFORMAT </w:instrText>
      </w:r>
      <w:r w:rsidRPr="007412D0">
        <w:rPr>
          <w:sz w:val="24"/>
        </w:rPr>
        <w:fldChar w:fldCharType="end"/>
      </w:r>
      <w:r w:rsidRPr="007412D0">
        <w:rPr>
          <w:sz w:val="24"/>
        </w:rPr>
        <w:t>»</w:t>
      </w:r>
    </w:p>
    <w:p w14:paraId="45CC274A" w14:textId="77777777" w:rsidR="007412D0" w:rsidRPr="007412D0" w:rsidRDefault="007412D0" w:rsidP="007412D0">
      <w:pPr>
        <w:ind w:firstLine="0"/>
        <w:rPr>
          <w:sz w:val="24"/>
        </w:rPr>
      </w:pPr>
    </w:p>
    <w:p w14:paraId="440C173A" w14:textId="66A4A5E3" w:rsidR="00635CDD" w:rsidRPr="007412D0" w:rsidRDefault="00635CDD" w:rsidP="007412D0">
      <w:pPr>
        <w:spacing w:line="220" w:lineRule="auto"/>
        <w:ind w:firstLine="0"/>
        <w:rPr>
          <w:noProof/>
          <w:sz w:val="24"/>
        </w:rPr>
      </w:pPr>
      <w:r w:rsidRPr="007412D0">
        <w:rPr>
          <w:sz w:val="24"/>
        </w:rPr>
        <w:t xml:space="preserve">Объём работы - </w:t>
      </w:r>
      <w:r w:rsidR="00903DA6" w:rsidRPr="00903DA6">
        <w:rPr>
          <w:iCs/>
          <w:sz w:val="24"/>
        </w:rPr>
        <w:t>94</w:t>
      </w:r>
      <w:r w:rsidRPr="007412D0">
        <w:rPr>
          <w:noProof/>
          <w:sz w:val="24"/>
        </w:rPr>
        <w:t xml:space="preserve"> страниц</w:t>
      </w:r>
      <w:r w:rsidR="00903DA6">
        <w:rPr>
          <w:noProof/>
          <w:sz w:val="24"/>
        </w:rPr>
        <w:t>ы</w:t>
      </w:r>
      <w:r w:rsidRPr="007412D0">
        <w:rPr>
          <w:noProof/>
          <w:sz w:val="24"/>
        </w:rPr>
        <w:t xml:space="preserve">, на которых размещены </w:t>
      </w:r>
      <w:r w:rsidR="00903DA6">
        <w:rPr>
          <w:noProof/>
          <w:sz w:val="24"/>
        </w:rPr>
        <w:t xml:space="preserve">28 </w:t>
      </w:r>
      <w:r w:rsidRPr="007412D0">
        <w:rPr>
          <w:noProof/>
          <w:sz w:val="24"/>
        </w:rPr>
        <w:t xml:space="preserve">рисунков и </w:t>
      </w:r>
      <w:r w:rsidR="00903DA6" w:rsidRPr="00903DA6">
        <w:rPr>
          <w:iCs/>
          <w:noProof/>
          <w:sz w:val="24"/>
        </w:rPr>
        <w:t>0</w:t>
      </w:r>
      <w:r w:rsidR="006F30B4" w:rsidRPr="007412D0">
        <w:rPr>
          <w:i/>
          <w:noProof/>
          <w:sz w:val="24"/>
        </w:rPr>
        <w:t xml:space="preserve"> </w:t>
      </w:r>
      <w:r w:rsidRPr="007412D0">
        <w:rPr>
          <w:noProof/>
          <w:sz w:val="24"/>
        </w:rPr>
        <w:t xml:space="preserve">таблиц. При написании работы использовалось </w:t>
      </w:r>
      <w:r w:rsidR="00903DA6" w:rsidRPr="00903DA6">
        <w:rPr>
          <w:iCs/>
          <w:noProof/>
          <w:sz w:val="24"/>
        </w:rPr>
        <w:t>8</w:t>
      </w:r>
      <w:r w:rsidR="00903DA6">
        <w:rPr>
          <w:i/>
          <w:noProof/>
          <w:sz w:val="24"/>
        </w:rPr>
        <w:t xml:space="preserve"> </w:t>
      </w:r>
      <w:r w:rsidRPr="007412D0">
        <w:rPr>
          <w:noProof/>
          <w:sz w:val="24"/>
        </w:rPr>
        <w:t>источников.</w:t>
      </w:r>
    </w:p>
    <w:p w14:paraId="1EE3E1A4" w14:textId="77777777" w:rsidR="00635CDD" w:rsidRPr="007412D0" w:rsidRDefault="00635CDD" w:rsidP="00635CDD">
      <w:pPr>
        <w:ind w:firstLine="0"/>
        <w:rPr>
          <w:noProof/>
          <w:sz w:val="24"/>
        </w:rPr>
      </w:pPr>
    </w:p>
    <w:p w14:paraId="275414B1" w14:textId="2D383D63" w:rsidR="00635CDD" w:rsidRPr="00D650C9" w:rsidRDefault="00635CDD" w:rsidP="00635CDD">
      <w:pPr>
        <w:ind w:firstLine="0"/>
        <w:rPr>
          <w:i/>
          <w:noProof/>
          <w:sz w:val="24"/>
        </w:rPr>
      </w:pPr>
      <w:r w:rsidRPr="007412D0">
        <w:rPr>
          <w:noProof/>
          <w:sz w:val="24"/>
        </w:rPr>
        <w:t>Ключевые</w:t>
      </w:r>
      <w:r w:rsidRPr="00D650C9">
        <w:rPr>
          <w:noProof/>
          <w:sz w:val="24"/>
        </w:rPr>
        <w:t xml:space="preserve"> </w:t>
      </w:r>
      <w:r w:rsidRPr="007412D0">
        <w:rPr>
          <w:noProof/>
          <w:sz w:val="24"/>
        </w:rPr>
        <w:t>слова</w:t>
      </w:r>
      <w:r w:rsidRPr="00D650C9">
        <w:rPr>
          <w:noProof/>
          <w:sz w:val="24"/>
        </w:rPr>
        <w:t xml:space="preserve">: </w:t>
      </w:r>
      <w:r w:rsidR="00903DA6">
        <w:rPr>
          <w:noProof/>
          <w:sz w:val="24"/>
          <w:lang w:val="en-US"/>
        </w:rPr>
        <w:t>dart</w:t>
      </w:r>
      <w:r w:rsidR="00903DA6" w:rsidRPr="00D650C9">
        <w:rPr>
          <w:noProof/>
          <w:sz w:val="24"/>
        </w:rPr>
        <w:t xml:space="preserve">, </w:t>
      </w:r>
      <w:r w:rsidR="00903DA6">
        <w:rPr>
          <w:noProof/>
          <w:sz w:val="24"/>
          <w:lang w:val="en-US"/>
        </w:rPr>
        <w:t>flutter</w:t>
      </w:r>
      <w:r w:rsidR="00903DA6" w:rsidRPr="00D650C9">
        <w:rPr>
          <w:noProof/>
          <w:sz w:val="24"/>
        </w:rPr>
        <w:t xml:space="preserve">, </w:t>
      </w:r>
      <w:r w:rsidR="00903DA6">
        <w:rPr>
          <w:noProof/>
          <w:sz w:val="24"/>
          <w:lang w:val="en-US"/>
        </w:rPr>
        <w:t>riverpod</w:t>
      </w:r>
      <w:r w:rsidR="00903DA6" w:rsidRPr="00D650C9">
        <w:rPr>
          <w:noProof/>
          <w:sz w:val="24"/>
        </w:rPr>
        <w:t xml:space="preserve">, </w:t>
      </w:r>
      <w:r w:rsidR="00D650C9" w:rsidRPr="00D650C9">
        <w:rPr>
          <w:noProof/>
          <w:sz w:val="24"/>
        </w:rPr>
        <w:t>кроссплатформенность</w:t>
      </w:r>
      <w:r w:rsidR="00D650C9">
        <w:rPr>
          <w:noProof/>
          <w:sz w:val="24"/>
        </w:rPr>
        <w:t>, управление аудиопроцессором</w:t>
      </w:r>
    </w:p>
    <w:p w14:paraId="5FAA820C" w14:textId="77777777" w:rsidR="008A03D3" w:rsidRPr="00D650C9" w:rsidRDefault="008A03D3" w:rsidP="008A03D3">
      <w:pPr>
        <w:ind w:firstLine="0"/>
        <w:rPr>
          <w:i/>
          <w:noProof/>
          <w:sz w:val="24"/>
        </w:rPr>
      </w:pPr>
    </w:p>
    <w:p w14:paraId="2B4BE598" w14:textId="77777777" w:rsidR="00635CDD" w:rsidRPr="00D650C9" w:rsidRDefault="00635CDD" w:rsidP="008A03D3">
      <w:pPr>
        <w:ind w:firstLine="0"/>
        <w:rPr>
          <w:i/>
          <w:noProof/>
          <w:sz w:val="24"/>
        </w:rPr>
      </w:pPr>
    </w:p>
    <w:p w14:paraId="19B3CCE4" w14:textId="3F6C2C00" w:rsidR="008A03D3" w:rsidRPr="007412D0" w:rsidRDefault="008A03D3" w:rsidP="008A03D3">
      <w:pPr>
        <w:ind w:firstLine="0"/>
        <w:rPr>
          <w:sz w:val="24"/>
        </w:rPr>
      </w:pPr>
      <w:r w:rsidRPr="007412D0">
        <w:rPr>
          <w:sz w:val="24"/>
        </w:rPr>
        <w:t xml:space="preserve">Работа выполнена </w:t>
      </w:r>
      <w:r w:rsidR="00D650C9" w:rsidRPr="00D650C9">
        <w:rPr>
          <w:sz w:val="24"/>
          <w:u w:val="single"/>
        </w:rPr>
        <w:t xml:space="preserve">кафедра </w:t>
      </w:r>
      <w:proofErr w:type="spellStart"/>
      <w:r w:rsidR="00D650C9" w:rsidRPr="00D650C9">
        <w:rPr>
          <w:sz w:val="24"/>
          <w:u w:val="single"/>
        </w:rPr>
        <w:t>ПМиК</w:t>
      </w:r>
      <w:proofErr w:type="spellEnd"/>
      <w:r w:rsidR="00D650C9" w:rsidRPr="00D650C9">
        <w:rPr>
          <w:sz w:val="24"/>
          <w:u w:val="single"/>
        </w:rPr>
        <w:t xml:space="preserve"> СибГУТИ</w:t>
      </w:r>
      <w:r w:rsidR="00D650C9">
        <w:rPr>
          <w:sz w:val="24"/>
          <w:u w:val="single"/>
        </w:rPr>
        <w:t>_</w:t>
      </w:r>
      <w:r w:rsidR="00D650C9" w:rsidRPr="00D650C9">
        <w:rPr>
          <w:b/>
          <w:bCs/>
          <w:sz w:val="24"/>
          <w:u w:val="single"/>
        </w:rPr>
        <w:t>_____________________________</w:t>
      </w:r>
      <w:r w:rsidR="00D650C9">
        <w:rPr>
          <w:b/>
          <w:bCs/>
          <w:sz w:val="24"/>
          <w:u w:val="single"/>
        </w:rPr>
        <w:t>_</w:t>
      </w:r>
      <w:r w:rsidR="00D650C9" w:rsidRPr="00D650C9">
        <w:rPr>
          <w:b/>
          <w:bCs/>
          <w:sz w:val="24"/>
          <w:u w:val="single"/>
        </w:rPr>
        <w:t>___</w:t>
      </w:r>
      <w:r w:rsidR="00D650C9">
        <w:rPr>
          <w:b/>
          <w:bCs/>
          <w:sz w:val="24"/>
          <w:u w:val="single"/>
        </w:rPr>
        <w:t>______</w:t>
      </w:r>
    </w:p>
    <w:p w14:paraId="21C8040C" w14:textId="77777777" w:rsidR="008A03D3" w:rsidRPr="007412D0" w:rsidRDefault="008A03D3" w:rsidP="008A03D3">
      <w:pPr>
        <w:ind w:firstLine="0"/>
        <w:rPr>
          <w:sz w:val="20"/>
          <w:szCs w:val="20"/>
        </w:rPr>
      </w:pPr>
      <w:r w:rsidRPr="007412D0">
        <w:rPr>
          <w:sz w:val="20"/>
          <w:szCs w:val="20"/>
        </w:rPr>
        <w:t xml:space="preserve">                                                                     </w:t>
      </w:r>
      <w:r w:rsidR="007412D0">
        <w:rPr>
          <w:sz w:val="20"/>
          <w:szCs w:val="20"/>
        </w:rPr>
        <w:t xml:space="preserve"> </w:t>
      </w:r>
      <w:r w:rsidRPr="007412D0">
        <w:rPr>
          <w:sz w:val="20"/>
          <w:szCs w:val="20"/>
        </w:rPr>
        <w:t>(название предприятия, подразделения)</w:t>
      </w:r>
    </w:p>
    <w:p w14:paraId="11500333" w14:textId="1B406D22" w:rsidR="008A03D3" w:rsidRPr="00D650C9" w:rsidRDefault="008A03D3" w:rsidP="008A03D3">
      <w:pPr>
        <w:ind w:firstLine="0"/>
        <w:rPr>
          <w:sz w:val="24"/>
          <w:u w:val="single"/>
        </w:rPr>
      </w:pPr>
      <w:r w:rsidRPr="00D650C9">
        <w:rPr>
          <w:sz w:val="24"/>
        </w:rPr>
        <w:t>Руководитель</w:t>
      </w:r>
      <w:r w:rsidRPr="00D650C9">
        <w:rPr>
          <w:sz w:val="24"/>
          <w:u w:val="single"/>
        </w:rPr>
        <w:t xml:space="preserve"> </w:t>
      </w:r>
      <w:r w:rsidR="0063472B">
        <w:rPr>
          <w:sz w:val="24"/>
          <w:u w:val="single"/>
        </w:rPr>
        <w:t xml:space="preserve">доцент, </w:t>
      </w:r>
      <w:r w:rsidR="00D650C9" w:rsidRPr="00D650C9">
        <w:rPr>
          <w:sz w:val="24"/>
          <w:u w:val="single"/>
        </w:rPr>
        <w:t>Галкина Марина Юрьевна</w:t>
      </w:r>
      <w:r w:rsidRPr="00D650C9">
        <w:rPr>
          <w:b/>
          <w:bCs/>
          <w:sz w:val="24"/>
          <w:u w:val="single"/>
        </w:rPr>
        <w:t>__________________</w:t>
      </w:r>
      <w:r w:rsidR="007412D0" w:rsidRPr="00D650C9">
        <w:rPr>
          <w:b/>
          <w:bCs/>
          <w:sz w:val="24"/>
          <w:u w:val="single"/>
        </w:rPr>
        <w:t>_______</w:t>
      </w:r>
      <w:r w:rsidR="0063472B">
        <w:rPr>
          <w:b/>
          <w:bCs/>
          <w:sz w:val="24"/>
          <w:u w:val="single"/>
        </w:rPr>
        <w:t>_______</w:t>
      </w:r>
      <w:r w:rsidR="007412D0" w:rsidRPr="00D650C9">
        <w:rPr>
          <w:b/>
          <w:bCs/>
          <w:sz w:val="24"/>
          <w:u w:val="single"/>
        </w:rPr>
        <w:t>___</w:t>
      </w:r>
      <w:r w:rsidRPr="00D650C9">
        <w:rPr>
          <w:b/>
          <w:bCs/>
          <w:sz w:val="24"/>
          <w:u w:val="single"/>
        </w:rPr>
        <w:t>_</w:t>
      </w:r>
    </w:p>
    <w:p w14:paraId="45976FE7" w14:textId="77777777" w:rsidR="008A03D3" w:rsidRPr="007412D0" w:rsidRDefault="008A03D3" w:rsidP="008A03D3">
      <w:pPr>
        <w:ind w:firstLine="0"/>
        <w:rPr>
          <w:bCs/>
          <w:sz w:val="20"/>
          <w:szCs w:val="20"/>
        </w:rPr>
      </w:pPr>
      <w:r w:rsidRPr="007412D0">
        <w:rPr>
          <w:bCs/>
          <w:sz w:val="20"/>
          <w:szCs w:val="20"/>
        </w:rPr>
        <w:t xml:space="preserve">                                                        (</w:t>
      </w:r>
      <w:r w:rsidRPr="007412D0">
        <w:rPr>
          <w:sz w:val="20"/>
          <w:szCs w:val="20"/>
        </w:rPr>
        <w:fldChar w:fldCharType="begin"/>
      </w:r>
      <w:r w:rsidRPr="007412D0">
        <w:rPr>
          <w:sz w:val="20"/>
          <w:szCs w:val="20"/>
        </w:rPr>
        <w:instrText xml:space="preserve"> DOCPROPERTY  Рук.СтепеньЗвание  \* MERGEFORMAT </w:instrText>
      </w:r>
      <w:r w:rsidRPr="007412D0">
        <w:rPr>
          <w:sz w:val="20"/>
          <w:szCs w:val="20"/>
        </w:rPr>
        <w:fldChar w:fldCharType="separate"/>
      </w:r>
      <w:r w:rsidRPr="007412D0">
        <w:rPr>
          <w:bCs/>
          <w:sz w:val="20"/>
          <w:szCs w:val="20"/>
        </w:rPr>
        <w:t xml:space="preserve">должность, </w:t>
      </w:r>
      <w:proofErr w:type="spellStart"/>
      <w:proofErr w:type="gramStart"/>
      <w:r w:rsidRPr="007412D0">
        <w:rPr>
          <w:bCs/>
          <w:sz w:val="20"/>
          <w:szCs w:val="20"/>
        </w:rPr>
        <w:t>уч.степень</w:t>
      </w:r>
      <w:proofErr w:type="spellEnd"/>
      <w:proofErr w:type="gramEnd"/>
      <w:r w:rsidRPr="007412D0">
        <w:rPr>
          <w:sz w:val="20"/>
          <w:szCs w:val="20"/>
        </w:rPr>
        <w:fldChar w:fldCharType="end"/>
      </w:r>
      <w:r w:rsidRPr="007412D0">
        <w:rPr>
          <w:sz w:val="20"/>
          <w:szCs w:val="20"/>
        </w:rPr>
        <w:t>,</w:t>
      </w:r>
      <w:r w:rsidRPr="007412D0">
        <w:rPr>
          <w:bCs/>
          <w:sz w:val="20"/>
          <w:szCs w:val="20"/>
        </w:rPr>
        <w:t xml:space="preserve"> звание, Фамилия Имя Отчество</w:t>
      </w:r>
      <w:r w:rsidRPr="007412D0">
        <w:rPr>
          <w:bCs/>
          <w:i/>
          <w:sz w:val="20"/>
          <w:szCs w:val="20"/>
        </w:rPr>
        <w:t>)</w:t>
      </w:r>
      <w:r w:rsidRPr="007412D0">
        <w:rPr>
          <w:bCs/>
          <w:sz w:val="20"/>
          <w:szCs w:val="20"/>
        </w:rPr>
        <w:t xml:space="preserve"> </w:t>
      </w:r>
    </w:p>
    <w:p w14:paraId="67E455B2" w14:textId="77777777" w:rsidR="0063472B" w:rsidRDefault="0063472B" w:rsidP="007412D0">
      <w:pPr>
        <w:ind w:firstLine="0"/>
        <w:rPr>
          <w:sz w:val="24"/>
        </w:rPr>
      </w:pPr>
    </w:p>
    <w:p w14:paraId="26C96DF2" w14:textId="5F0956D9" w:rsidR="007412D0" w:rsidRDefault="007412D0" w:rsidP="007174E7">
      <w:pPr>
        <w:ind w:firstLine="0"/>
        <w:rPr>
          <w:sz w:val="24"/>
        </w:rPr>
      </w:pPr>
      <w:r w:rsidRPr="007174E7">
        <w:rPr>
          <w:sz w:val="24"/>
          <w:u w:val="single"/>
        </w:rPr>
        <w:t>Цель работы</w:t>
      </w:r>
      <w:r w:rsidR="0063472B">
        <w:rPr>
          <w:sz w:val="24"/>
        </w:rPr>
        <w:t>.</w:t>
      </w:r>
      <w:r w:rsidRPr="007412D0">
        <w:rPr>
          <w:sz w:val="24"/>
        </w:rPr>
        <w:t xml:space="preserve"> </w:t>
      </w:r>
      <w:r w:rsidR="007174E7" w:rsidRPr="007174E7">
        <w:rPr>
          <w:sz w:val="24"/>
        </w:rPr>
        <w:t xml:space="preserve">Изучить технологии и методы разработки кроссплатформенных приложений. </w:t>
      </w:r>
      <w:r w:rsidR="00FA40CD">
        <w:rPr>
          <w:sz w:val="24"/>
        </w:rPr>
        <w:t xml:space="preserve">Разработать кроссплатформенное </w:t>
      </w:r>
      <w:r w:rsidR="007174E7" w:rsidRPr="007174E7">
        <w:rPr>
          <w:sz w:val="24"/>
        </w:rPr>
        <w:t>приложение</w:t>
      </w:r>
      <w:r w:rsidR="00FA40CD">
        <w:rPr>
          <w:sz w:val="24"/>
        </w:rPr>
        <w:t xml:space="preserve"> для управления аудиопроцессором</w:t>
      </w:r>
      <w:r w:rsidR="007174E7" w:rsidRPr="007174E7">
        <w:rPr>
          <w:sz w:val="24"/>
        </w:rPr>
        <w:t>, поддерживающее работу на платформах Windows и Android.</w:t>
      </w:r>
    </w:p>
    <w:p w14:paraId="1CEFAE9B" w14:textId="77777777" w:rsidR="007174E7" w:rsidRPr="007412D0" w:rsidRDefault="007174E7" w:rsidP="007174E7">
      <w:pPr>
        <w:ind w:firstLine="0"/>
        <w:rPr>
          <w:sz w:val="24"/>
        </w:rPr>
      </w:pPr>
    </w:p>
    <w:p w14:paraId="78D9B290" w14:textId="675656E4" w:rsidR="007412D0" w:rsidRPr="007174E7" w:rsidRDefault="007412D0" w:rsidP="007174E7">
      <w:pPr>
        <w:ind w:firstLine="0"/>
        <w:rPr>
          <w:sz w:val="24"/>
        </w:rPr>
      </w:pPr>
      <w:r w:rsidRPr="007174E7">
        <w:rPr>
          <w:sz w:val="24"/>
          <w:u w:val="single"/>
        </w:rPr>
        <w:t>Решаемые задачи</w:t>
      </w:r>
      <w:r w:rsidR="0063472B">
        <w:rPr>
          <w:sz w:val="24"/>
        </w:rPr>
        <w:t xml:space="preserve">. </w:t>
      </w:r>
      <w:r w:rsidR="007174E7">
        <w:rPr>
          <w:sz w:val="24"/>
        </w:rPr>
        <w:t>О</w:t>
      </w:r>
      <w:r w:rsidR="007174E7" w:rsidRPr="007174E7">
        <w:rPr>
          <w:sz w:val="24"/>
        </w:rPr>
        <w:t>птимизаци</w:t>
      </w:r>
      <w:r w:rsidR="00FA40CD">
        <w:rPr>
          <w:sz w:val="24"/>
        </w:rPr>
        <w:t>я</w:t>
      </w:r>
      <w:r w:rsidR="007174E7" w:rsidRPr="007174E7">
        <w:rPr>
          <w:sz w:val="24"/>
        </w:rPr>
        <w:t xml:space="preserve"> процесса разработки за счет использования единой кодовой базы, снижения затрат на поддержку и обновление приложения для разных платформ</w:t>
      </w:r>
      <w:r w:rsidR="00FA40CD">
        <w:rPr>
          <w:sz w:val="24"/>
        </w:rPr>
        <w:t xml:space="preserve">, в частности </w:t>
      </w:r>
      <w:r w:rsidR="007174E7">
        <w:rPr>
          <w:sz w:val="24"/>
          <w:lang w:val="en-US"/>
        </w:rPr>
        <w:t>Windows</w:t>
      </w:r>
      <w:r w:rsidR="00FA40CD">
        <w:rPr>
          <w:sz w:val="24"/>
        </w:rPr>
        <w:t xml:space="preserve"> и</w:t>
      </w:r>
      <w:r w:rsidR="007174E7" w:rsidRPr="007174E7">
        <w:rPr>
          <w:sz w:val="24"/>
        </w:rPr>
        <w:t xml:space="preserve"> </w:t>
      </w:r>
      <w:r w:rsidR="007174E7">
        <w:rPr>
          <w:sz w:val="24"/>
          <w:lang w:val="en-US"/>
        </w:rPr>
        <w:t>Android</w:t>
      </w:r>
      <w:r w:rsidR="007174E7">
        <w:rPr>
          <w:sz w:val="24"/>
        </w:rPr>
        <w:t>.</w:t>
      </w:r>
    </w:p>
    <w:p w14:paraId="52A431A0" w14:textId="77777777" w:rsidR="007412D0" w:rsidRPr="007174E7" w:rsidRDefault="007412D0" w:rsidP="007412D0">
      <w:pPr>
        <w:ind w:firstLine="0"/>
        <w:rPr>
          <w:b/>
          <w:bCs/>
          <w:sz w:val="24"/>
        </w:rPr>
      </w:pPr>
    </w:p>
    <w:p w14:paraId="5FC0841D" w14:textId="52241494" w:rsidR="007174E7" w:rsidRPr="006023A7" w:rsidRDefault="007412D0" w:rsidP="007174E7">
      <w:pPr>
        <w:ind w:firstLine="0"/>
        <w:rPr>
          <w:i/>
          <w:sz w:val="20"/>
          <w:szCs w:val="20"/>
        </w:rPr>
      </w:pPr>
      <w:r w:rsidRPr="007174E7">
        <w:rPr>
          <w:sz w:val="24"/>
          <w:u w:val="single"/>
        </w:rPr>
        <w:t>Основные результаты</w:t>
      </w:r>
      <w:r w:rsidR="007174E7">
        <w:rPr>
          <w:sz w:val="24"/>
          <w:u w:val="single"/>
        </w:rPr>
        <w:t>.</w:t>
      </w:r>
      <w:r w:rsidR="007174E7">
        <w:rPr>
          <w:sz w:val="24"/>
        </w:rPr>
        <w:t xml:space="preserve"> </w:t>
      </w:r>
      <w:r w:rsidR="006023A7" w:rsidRPr="006023A7">
        <w:rPr>
          <w:sz w:val="24"/>
        </w:rPr>
        <w:t xml:space="preserve">В результате работы было создано удобное кроссплатформенное приложение на языке Dart/Flutter с единой кодовой базой, которое обеспечивает стабильную работу как на Windows, так и на Android. Благодаря использованию Flutter приложение может быть запущено практически на всех популярных операционных системах. Это исключает необходимость разработки отдельных версий для каждой операционной системы, что значительно снижает затраты на создание и последующую поддержку </w:t>
      </w:r>
      <w:r w:rsidR="006023A7">
        <w:rPr>
          <w:sz w:val="24"/>
        </w:rPr>
        <w:t>приложения</w:t>
      </w:r>
      <w:r w:rsidR="006023A7" w:rsidRPr="006023A7">
        <w:rPr>
          <w:sz w:val="24"/>
        </w:rPr>
        <w:t>.</w:t>
      </w:r>
    </w:p>
    <w:bookmarkEnd w:id="0"/>
    <w:p w14:paraId="501CF3B9" w14:textId="79AE93BE" w:rsidR="00C11381" w:rsidRDefault="00C11381" w:rsidP="00C11381">
      <w:pPr>
        <w:rPr>
          <w:b/>
          <w:bCs/>
          <w:iCs/>
          <w:sz w:val="32"/>
          <w:szCs w:val="32"/>
        </w:rPr>
      </w:pPr>
    </w:p>
    <w:sectPr w:rsidR="00C11381" w:rsidSect="009732E7">
      <w:footerReference w:type="default" r:id="rId8"/>
      <w:pgSz w:w="11906" w:h="16838"/>
      <w:pgMar w:top="660" w:right="850" w:bottom="1560" w:left="1701" w:header="180" w:footer="21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E74C" w14:textId="77777777" w:rsidR="00440D56" w:rsidRDefault="00440D56">
      <w:r>
        <w:separator/>
      </w:r>
    </w:p>
  </w:endnote>
  <w:endnote w:type="continuationSeparator" w:id="0">
    <w:p w14:paraId="7518ED8F" w14:textId="77777777" w:rsidR="00440D56" w:rsidRDefault="004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ex">
    <w:altName w:val="Times New Roman"/>
    <w:charset w:val="CC"/>
    <w:family w:val="auto"/>
    <w:pitch w:val="variable"/>
    <w:sig w:usb0="20003A87" w:usb1="00000000" w:usb2="00000000" w:usb3="00000000" w:csb0="000001FF" w:csb1="00000000"/>
  </w:font>
  <w:font w:name="GOST type 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3B18" w14:textId="77777777" w:rsidR="0037422E" w:rsidRDefault="0037422E" w:rsidP="00F90DFE">
    <w:pPr>
      <w:pStyle w:val="a8"/>
      <w:framePr w:wrap="around" w:vAnchor="text" w:hAnchor="margin" w:xAlign="right" w:y="1"/>
      <w:rPr>
        <w:rStyle w:val="ae"/>
      </w:rPr>
    </w:pPr>
  </w:p>
  <w:p w14:paraId="03B3F0EC" w14:textId="77777777" w:rsidR="0037422E" w:rsidRPr="00315F65" w:rsidRDefault="0037422E" w:rsidP="009732E7">
    <w:pPr>
      <w:ind w:left="28" w:right="566"/>
      <w:jc w:val="right"/>
      <w:rPr>
        <w:rFonts w:ascii="GOST type A" w:hAnsi="GOST type A"/>
        <w:sz w:val="22"/>
        <w:szCs w:val="22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3061A">
      <w:rPr>
        <w:rStyle w:val="ae"/>
        <w:noProof/>
      </w:rPr>
      <w:t>23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21569" w14:textId="77777777" w:rsidR="00440D56" w:rsidRDefault="00440D56">
      <w:r>
        <w:separator/>
      </w:r>
    </w:p>
  </w:footnote>
  <w:footnote w:type="continuationSeparator" w:id="0">
    <w:p w14:paraId="721EB7DF" w14:textId="77777777" w:rsidR="00440D56" w:rsidRDefault="00440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5FDABD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1737B"/>
    <w:multiLevelType w:val="hybridMultilevel"/>
    <w:tmpl w:val="EE62C5A0"/>
    <w:name w:val="WW8Num522"/>
    <w:lvl w:ilvl="0" w:tplc="EBAA574C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 w15:restartNumberingAfterBreak="0">
    <w:nsid w:val="05900F39"/>
    <w:multiLevelType w:val="multilevel"/>
    <w:tmpl w:val="3CB6A25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9885C6C"/>
    <w:multiLevelType w:val="hybridMultilevel"/>
    <w:tmpl w:val="3F2852E0"/>
    <w:name w:val="WW8Num52"/>
    <w:lvl w:ilvl="0" w:tplc="EBAA574C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92E67C">
      <w:start w:val="1"/>
      <w:numFmt w:val="decimal"/>
      <w:lvlText w:val="%3."/>
      <w:lvlJc w:val="left"/>
      <w:pPr>
        <w:tabs>
          <w:tab w:val="num" w:pos="3514"/>
        </w:tabs>
        <w:ind w:left="3514" w:hanging="454"/>
      </w:pPr>
      <w:rPr>
        <w:rFonts w:hint="default"/>
        <w:sz w:val="20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BD62FEF"/>
    <w:multiLevelType w:val="hybridMultilevel"/>
    <w:tmpl w:val="26F60844"/>
    <w:lvl w:ilvl="0" w:tplc="7DF6E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43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8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021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07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C3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08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4E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A1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FC1"/>
    <w:multiLevelType w:val="hybridMultilevel"/>
    <w:tmpl w:val="E93EA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521A48"/>
    <w:multiLevelType w:val="hybridMultilevel"/>
    <w:tmpl w:val="D7601FC4"/>
    <w:lvl w:ilvl="0" w:tplc="0BAC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65A6C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43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E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62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4E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27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69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A4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81192B"/>
    <w:multiLevelType w:val="multilevel"/>
    <w:tmpl w:val="8CAC149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abstractNum w:abstractNumId="8" w15:restartNumberingAfterBreak="0">
    <w:nsid w:val="10FA7673"/>
    <w:multiLevelType w:val="multilevel"/>
    <w:tmpl w:val="5860ED5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  <w:d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851"/>
      </w:pPr>
      <w:rPr>
        <w:rFonts w:hint="default"/>
      </w:rPr>
    </w:lvl>
  </w:abstractNum>
  <w:abstractNum w:abstractNumId="9" w15:restartNumberingAfterBreak="0">
    <w:nsid w:val="126011EE"/>
    <w:multiLevelType w:val="multilevel"/>
    <w:tmpl w:val="072A2938"/>
    <w:numStyleLink w:val="1"/>
  </w:abstractNum>
  <w:abstractNum w:abstractNumId="10" w15:restartNumberingAfterBreak="0">
    <w:nsid w:val="144A0798"/>
    <w:multiLevelType w:val="hybridMultilevel"/>
    <w:tmpl w:val="04C44212"/>
    <w:name w:val="WW8Num5222"/>
    <w:lvl w:ilvl="0" w:tplc="0A26C4C0">
      <w:start w:val="1"/>
      <w:numFmt w:val="decimal"/>
      <w:lvlText w:val="%1."/>
      <w:lvlJc w:val="left"/>
      <w:pPr>
        <w:tabs>
          <w:tab w:val="num" w:pos="3400"/>
        </w:tabs>
        <w:ind w:left="3400" w:hanging="340"/>
      </w:pPr>
      <w:rPr>
        <w:rFonts w:hint="default"/>
        <w:sz w:val="20"/>
      </w:rPr>
    </w:lvl>
    <w:lvl w:ilvl="1" w:tplc="9154B11A">
      <w:numFmt w:val="none"/>
      <w:lvlText w:val=""/>
      <w:lvlJc w:val="left"/>
      <w:pPr>
        <w:tabs>
          <w:tab w:val="num" w:pos="360"/>
        </w:tabs>
      </w:pPr>
    </w:lvl>
    <w:lvl w:ilvl="2" w:tplc="C8227864">
      <w:numFmt w:val="none"/>
      <w:lvlText w:val=""/>
      <w:lvlJc w:val="left"/>
      <w:pPr>
        <w:tabs>
          <w:tab w:val="num" w:pos="360"/>
        </w:tabs>
      </w:pPr>
    </w:lvl>
    <w:lvl w:ilvl="3" w:tplc="1814F5F4">
      <w:numFmt w:val="none"/>
      <w:lvlText w:val=""/>
      <w:lvlJc w:val="left"/>
      <w:pPr>
        <w:tabs>
          <w:tab w:val="num" w:pos="360"/>
        </w:tabs>
      </w:pPr>
    </w:lvl>
    <w:lvl w:ilvl="4" w:tplc="31645526">
      <w:numFmt w:val="none"/>
      <w:lvlText w:val=""/>
      <w:lvlJc w:val="left"/>
      <w:pPr>
        <w:tabs>
          <w:tab w:val="num" w:pos="360"/>
        </w:tabs>
      </w:pPr>
    </w:lvl>
    <w:lvl w:ilvl="5" w:tplc="E97E43D4">
      <w:numFmt w:val="none"/>
      <w:lvlText w:val=""/>
      <w:lvlJc w:val="left"/>
      <w:pPr>
        <w:tabs>
          <w:tab w:val="num" w:pos="360"/>
        </w:tabs>
      </w:pPr>
    </w:lvl>
    <w:lvl w:ilvl="6" w:tplc="7E447B94">
      <w:numFmt w:val="none"/>
      <w:lvlText w:val=""/>
      <w:lvlJc w:val="left"/>
      <w:pPr>
        <w:tabs>
          <w:tab w:val="num" w:pos="360"/>
        </w:tabs>
      </w:pPr>
    </w:lvl>
    <w:lvl w:ilvl="7" w:tplc="5EE87232">
      <w:numFmt w:val="none"/>
      <w:lvlText w:val=""/>
      <w:lvlJc w:val="left"/>
      <w:pPr>
        <w:tabs>
          <w:tab w:val="num" w:pos="360"/>
        </w:tabs>
      </w:pPr>
    </w:lvl>
    <w:lvl w:ilvl="8" w:tplc="77405DBE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15607B"/>
    <w:multiLevelType w:val="hybridMultilevel"/>
    <w:tmpl w:val="55DC72F2"/>
    <w:lvl w:ilvl="0" w:tplc="3A902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EAA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0C8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4B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AF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24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4F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6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2C5F24"/>
    <w:multiLevelType w:val="hybridMultilevel"/>
    <w:tmpl w:val="79BC86FA"/>
    <w:lvl w:ilvl="0" w:tplc="9C92F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2E2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D0867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547E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7A6E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F2031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4C9B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103C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EEBE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352C5"/>
    <w:multiLevelType w:val="hybridMultilevel"/>
    <w:tmpl w:val="47DC18AC"/>
    <w:lvl w:ilvl="0" w:tplc="C5A8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3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E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C6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D5EA">
      <w:start w:val="17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9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4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2B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D395D1C"/>
    <w:multiLevelType w:val="hybridMultilevel"/>
    <w:tmpl w:val="9618B286"/>
    <w:lvl w:ilvl="0" w:tplc="46803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69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CC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E5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81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14F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7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A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AE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D073E"/>
    <w:multiLevelType w:val="hybridMultilevel"/>
    <w:tmpl w:val="1F80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D2643"/>
    <w:multiLevelType w:val="hybridMultilevel"/>
    <w:tmpl w:val="23BC4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24A8D"/>
    <w:multiLevelType w:val="hybridMultilevel"/>
    <w:tmpl w:val="6CB6D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4D674B"/>
    <w:multiLevelType w:val="hybridMultilevel"/>
    <w:tmpl w:val="C64A8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0E44C3"/>
    <w:multiLevelType w:val="multilevel"/>
    <w:tmpl w:val="072A2938"/>
    <w:styleLink w:val="1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hint="default"/>
      </w:rPr>
    </w:lvl>
  </w:abstractNum>
  <w:abstractNum w:abstractNumId="20" w15:restartNumberingAfterBreak="0">
    <w:nsid w:val="293100A7"/>
    <w:multiLevelType w:val="hybridMultilevel"/>
    <w:tmpl w:val="54641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500A70"/>
    <w:multiLevelType w:val="multilevel"/>
    <w:tmpl w:val="3CB6A25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2" w15:restartNumberingAfterBreak="0">
    <w:nsid w:val="38AE281F"/>
    <w:multiLevelType w:val="hybridMultilevel"/>
    <w:tmpl w:val="B218E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5618DA"/>
    <w:multiLevelType w:val="hybridMultilevel"/>
    <w:tmpl w:val="0F768FF2"/>
    <w:lvl w:ilvl="0" w:tplc="C43CB61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09892F2">
      <w:start w:val="174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45EC3E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3CE54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50EFA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0E99C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094E5D0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BE3A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4E31C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2074E77"/>
    <w:multiLevelType w:val="hybridMultilevel"/>
    <w:tmpl w:val="C5E0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94EFC"/>
    <w:multiLevelType w:val="hybridMultilevel"/>
    <w:tmpl w:val="B09A7DC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25897"/>
    <w:multiLevelType w:val="multilevel"/>
    <w:tmpl w:val="CA20A5D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C157FE7"/>
    <w:multiLevelType w:val="hybridMultilevel"/>
    <w:tmpl w:val="310269E0"/>
    <w:lvl w:ilvl="0" w:tplc="1E88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4E4F8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2E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6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29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6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0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F0373F0"/>
    <w:multiLevelType w:val="hybridMultilevel"/>
    <w:tmpl w:val="05281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7B550C"/>
    <w:multiLevelType w:val="hybridMultilevel"/>
    <w:tmpl w:val="DF7A04DE"/>
    <w:lvl w:ilvl="0" w:tplc="120C9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032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67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01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A2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8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673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0F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44392"/>
    <w:multiLevelType w:val="hybridMultilevel"/>
    <w:tmpl w:val="1B3078A6"/>
    <w:lvl w:ilvl="0" w:tplc="0FBE4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E1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C2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A2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2B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AE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2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42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82D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F4B55"/>
    <w:multiLevelType w:val="hybridMultilevel"/>
    <w:tmpl w:val="9252BF4E"/>
    <w:lvl w:ilvl="0" w:tplc="89AE6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267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3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EB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48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2A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028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4C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B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43D7"/>
    <w:multiLevelType w:val="hybridMultilevel"/>
    <w:tmpl w:val="9D2AD780"/>
    <w:lvl w:ilvl="0" w:tplc="D3B0AF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E6F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8B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8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E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4A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85B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06A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08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04E1F"/>
    <w:multiLevelType w:val="hybridMultilevel"/>
    <w:tmpl w:val="3664F48C"/>
    <w:lvl w:ilvl="0" w:tplc="C43CB618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FA32F3"/>
    <w:multiLevelType w:val="hybridMultilevel"/>
    <w:tmpl w:val="BB08BDDE"/>
    <w:lvl w:ilvl="0" w:tplc="7C30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A05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2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C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02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06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60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83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1D6CB3"/>
    <w:multiLevelType w:val="multilevel"/>
    <w:tmpl w:val="A774971E"/>
    <w:lvl w:ilvl="0">
      <w:start w:val="1"/>
      <w:numFmt w:val="decimal"/>
      <w:pStyle w:val="10"/>
      <w:lvlText w:val="%1"/>
      <w:lvlJc w:val="left"/>
      <w:pPr>
        <w:tabs>
          <w:tab w:val="num" w:pos="1134"/>
        </w:tabs>
        <w:ind w:firstLine="851"/>
      </w:pPr>
      <w:rPr>
        <w:rFonts w:cs="Times New Roman" w:hint="default"/>
        <w:dstrike w:val="0"/>
        <w:color w:val="00000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firstLine="851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3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firstLine="851"/>
      </w:pPr>
      <w:rPr>
        <w:rFonts w:cs="Times New Roman" w:hint="default"/>
      </w:rPr>
    </w:lvl>
  </w:abstractNum>
  <w:abstractNum w:abstractNumId="36" w15:restartNumberingAfterBreak="0">
    <w:nsid w:val="616E060D"/>
    <w:multiLevelType w:val="multilevel"/>
    <w:tmpl w:val="BABC4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7FA407F"/>
    <w:multiLevelType w:val="multilevel"/>
    <w:tmpl w:val="17A8C61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CCA5CE8"/>
    <w:multiLevelType w:val="hybridMultilevel"/>
    <w:tmpl w:val="FF087C36"/>
    <w:lvl w:ilvl="0" w:tplc="94949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47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2E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8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8F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F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4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C2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A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45D42"/>
    <w:multiLevelType w:val="hybridMultilevel"/>
    <w:tmpl w:val="11B49466"/>
    <w:lvl w:ilvl="0" w:tplc="A034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4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2C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7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04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AFF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C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43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2197F"/>
    <w:multiLevelType w:val="multilevel"/>
    <w:tmpl w:val="A3FC8F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B234043"/>
    <w:multiLevelType w:val="hybridMultilevel"/>
    <w:tmpl w:val="22D2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DE12A0"/>
    <w:multiLevelType w:val="multilevel"/>
    <w:tmpl w:val="8D94D9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40"/>
        </w:tabs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0"/>
        </w:tabs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0"/>
        </w:tabs>
        <w:ind w:left="1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40"/>
        </w:tabs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580"/>
        </w:tabs>
        <w:ind w:left="23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2160"/>
      </w:pPr>
      <w:rPr>
        <w:rFonts w:hint="default"/>
      </w:rPr>
    </w:lvl>
  </w:abstractNum>
  <w:num w:numId="1" w16cid:durableId="1669014413">
    <w:abstractNumId w:val="8"/>
  </w:num>
  <w:num w:numId="2" w16cid:durableId="131141789">
    <w:abstractNumId w:val="19"/>
  </w:num>
  <w:num w:numId="3" w16cid:durableId="326444970">
    <w:abstractNumId w:val="34"/>
  </w:num>
  <w:num w:numId="4" w16cid:durableId="1875000692">
    <w:abstractNumId w:val="11"/>
  </w:num>
  <w:num w:numId="5" w16cid:durableId="1383482553">
    <w:abstractNumId w:val="6"/>
  </w:num>
  <w:num w:numId="6" w16cid:durableId="918562683">
    <w:abstractNumId w:val="27"/>
  </w:num>
  <w:num w:numId="7" w16cid:durableId="1680346564">
    <w:abstractNumId w:val="23"/>
  </w:num>
  <w:num w:numId="8" w16cid:durableId="1234270162">
    <w:abstractNumId w:val="12"/>
  </w:num>
  <w:num w:numId="9" w16cid:durableId="2066297442">
    <w:abstractNumId w:val="38"/>
  </w:num>
  <w:num w:numId="10" w16cid:durableId="458836856">
    <w:abstractNumId w:val="14"/>
  </w:num>
  <w:num w:numId="11" w16cid:durableId="2018850065">
    <w:abstractNumId w:val="32"/>
  </w:num>
  <w:num w:numId="12" w16cid:durableId="189298722">
    <w:abstractNumId w:val="29"/>
  </w:num>
  <w:num w:numId="13" w16cid:durableId="169368111">
    <w:abstractNumId w:val="31"/>
  </w:num>
  <w:num w:numId="14" w16cid:durableId="402916363">
    <w:abstractNumId w:val="13"/>
  </w:num>
  <w:num w:numId="15" w16cid:durableId="921792685">
    <w:abstractNumId w:val="4"/>
  </w:num>
  <w:num w:numId="16" w16cid:durableId="1553619948">
    <w:abstractNumId w:val="39"/>
  </w:num>
  <w:num w:numId="17" w16cid:durableId="1169783465">
    <w:abstractNumId w:val="30"/>
  </w:num>
  <w:num w:numId="18" w16cid:durableId="1977685546">
    <w:abstractNumId w:val="24"/>
  </w:num>
  <w:num w:numId="19" w16cid:durableId="2076467377">
    <w:abstractNumId w:val="25"/>
  </w:num>
  <w:num w:numId="20" w16cid:durableId="677001470">
    <w:abstractNumId w:val="3"/>
  </w:num>
  <w:num w:numId="21" w16cid:durableId="789207630">
    <w:abstractNumId w:val="15"/>
  </w:num>
  <w:num w:numId="22" w16cid:durableId="433478460">
    <w:abstractNumId w:val="35"/>
  </w:num>
  <w:num w:numId="23" w16cid:durableId="1662275891">
    <w:abstractNumId w:val="9"/>
  </w:num>
  <w:num w:numId="24" w16cid:durableId="1212307832">
    <w:abstractNumId w:val="42"/>
  </w:num>
  <w:num w:numId="25" w16cid:durableId="263808861">
    <w:abstractNumId w:val="7"/>
  </w:num>
  <w:num w:numId="26" w16cid:durableId="875585421">
    <w:abstractNumId w:val="20"/>
  </w:num>
  <w:num w:numId="27" w16cid:durableId="2128616457">
    <w:abstractNumId w:val="22"/>
  </w:num>
  <w:num w:numId="28" w16cid:durableId="757867350">
    <w:abstractNumId w:val="17"/>
  </w:num>
  <w:num w:numId="29" w16cid:durableId="1563323023">
    <w:abstractNumId w:val="40"/>
  </w:num>
  <w:num w:numId="30" w16cid:durableId="1281180429">
    <w:abstractNumId w:val="36"/>
  </w:num>
  <w:num w:numId="31" w16cid:durableId="34741478">
    <w:abstractNumId w:val="5"/>
  </w:num>
  <w:num w:numId="32" w16cid:durableId="1654722938">
    <w:abstractNumId w:val="1"/>
  </w:num>
  <w:num w:numId="33" w16cid:durableId="839196372">
    <w:abstractNumId w:val="18"/>
  </w:num>
  <w:num w:numId="34" w16cid:durableId="1559130015">
    <w:abstractNumId w:val="2"/>
  </w:num>
  <w:num w:numId="35" w16cid:durableId="1871793733">
    <w:abstractNumId w:val="41"/>
  </w:num>
  <w:num w:numId="36" w16cid:durableId="1670404520">
    <w:abstractNumId w:val="33"/>
  </w:num>
  <w:num w:numId="37" w16cid:durableId="1428765352">
    <w:abstractNumId w:val="21"/>
  </w:num>
  <w:num w:numId="38" w16cid:durableId="2037265739">
    <w:abstractNumId w:val="26"/>
  </w:num>
  <w:num w:numId="39" w16cid:durableId="1160005796">
    <w:abstractNumId w:val="37"/>
  </w:num>
  <w:num w:numId="40" w16cid:durableId="299458124">
    <w:abstractNumId w:val="16"/>
  </w:num>
  <w:num w:numId="41" w16cid:durableId="1574118996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4C"/>
    <w:rsid w:val="000000DD"/>
    <w:rsid w:val="00002D52"/>
    <w:rsid w:val="00004204"/>
    <w:rsid w:val="00007B89"/>
    <w:rsid w:val="00007D7F"/>
    <w:rsid w:val="0001154E"/>
    <w:rsid w:val="00014208"/>
    <w:rsid w:val="00014D75"/>
    <w:rsid w:val="000165D7"/>
    <w:rsid w:val="00016C3B"/>
    <w:rsid w:val="000170D3"/>
    <w:rsid w:val="00017DB5"/>
    <w:rsid w:val="0002155F"/>
    <w:rsid w:val="00021A70"/>
    <w:rsid w:val="000241DC"/>
    <w:rsid w:val="000343CF"/>
    <w:rsid w:val="00035A6E"/>
    <w:rsid w:val="00036010"/>
    <w:rsid w:val="00042DAD"/>
    <w:rsid w:val="00043DAC"/>
    <w:rsid w:val="000448F1"/>
    <w:rsid w:val="00045ECF"/>
    <w:rsid w:val="00047B1B"/>
    <w:rsid w:val="000509BF"/>
    <w:rsid w:val="0005769D"/>
    <w:rsid w:val="00060A55"/>
    <w:rsid w:val="00061B30"/>
    <w:rsid w:val="00062C4A"/>
    <w:rsid w:val="00064D51"/>
    <w:rsid w:val="0006550B"/>
    <w:rsid w:val="00072028"/>
    <w:rsid w:val="00072063"/>
    <w:rsid w:val="00075A23"/>
    <w:rsid w:val="000813AC"/>
    <w:rsid w:val="00081E09"/>
    <w:rsid w:val="0008247D"/>
    <w:rsid w:val="00083270"/>
    <w:rsid w:val="000872D4"/>
    <w:rsid w:val="000875A4"/>
    <w:rsid w:val="00087B08"/>
    <w:rsid w:val="00090FB6"/>
    <w:rsid w:val="00092313"/>
    <w:rsid w:val="00093C2C"/>
    <w:rsid w:val="00095F9E"/>
    <w:rsid w:val="00097FC7"/>
    <w:rsid w:val="000A1853"/>
    <w:rsid w:val="000A4379"/>
    <w:rsid w:val="000A52F6"/>
    <w:rsid w:val="000B120B"/>
    <w:rsid w:val="000B2C9B"/>
    <w:rsid w:val="000B679B"/>
    <w:rsid w:val="000C2306"/>
    <w:rsid w:val="000C341F"/>
    <w:rsid w:val="000C41DF"/>
    <w:rsid w:val="000C4D62"/>
    <w:rsid w:val="000C574B"/>
    <w:rsid w:val="000C5A28"/>
    <w:rsid w:val="000C5DC9"/>
    <w:rsid w:val="000C6CD8"/>
    <w:rsid w:val="000C7D26"/>
    <w:rsid w:val="000D2079"/>
    <w:rsid w:val="000D402A"/>
    <w:rsid w:val="000D4A80"/>
    <w:rsid w:val="000E5B09"/>
    <w:rsid w:val="000E6251"/>
    <w:rsid w:val="000E78FF"/>
    <w:rsid w:val="000F6FDB"/>
    <w:rsid w:val="0010050B"/>
    <w:rsid w:val="00101048"/>
    <w:rsid w:val="00105754"/>
    <w:rsid w:val="001105A1"/>
    <w:rsid w:val="00111083"/>
    <w:rsid w:val="00111A22"/>
    <w:rsid w:val="00112BF1"/>
    <w:rsid w:val="00114190"/>
    <w:rsid w:val="00114477"/>
    <w:rsid w:val="00116470"/>
    <w:rsid w:val="00116E0E"/>
    <w:rsid w:val="00117E28"/>
    <w:rsid w:val="00120897"/>
    <w:rsid w:val="00123866"/>
    <w:rsid w:val="00123FAC"/>
    <w:rsid w:val="00126549"/>
    <w:rsid w:val="00127433"/>
    <w:rsid w:val="00130962"/>
    <w:rsid w:val="00130D28"/>
    <w:rsid w:val="00130E4F"/>
    <w:rsid w:val="00132CB8"/>
    <w:rsid w:val="0013457B"/>
    <w:rsid w:val="001350DA"/>
    <w:rsid w:val="001351DA"/>
    <w:rsid w:val="001357DD"/>
    <w:rsid w:val="00135E2A"/>
    <w:rsid w:val="0013706A"/>
    <w:rsid w:val="001377F5"/>
    <w:rsid w:val="00141232"/>
    <w:rsid w:val="00141299"/>
    <w:rsid w:val="00145B98"/>
    <w:rsid w:val="00151D90"/>
    <w:rsid w:val="00152ED4"/>
    <w:rsid w:val="0015772F"/>
    <w:rsid w:val="00157BD1"/>
    <w:rsid w:val="0016230E"/>
    <w:rsid w:val="00162684"/>
    <w:rsid w:val="001630AE"/>
    <w:rsid w:val="001642A4"/>
    <w:rsid w:val="001647CF"/>
    <w:rsid w:val="00165675"/>
    <w:rsid w:val="001669F0"/>
    <w:rsid w:val="00171C6C"/>
    <w:rsid w:val="00175B0F"/>
    <w:rsid w:val="00175DFD"/>
    <w:rsid w:val="0017758D"/>
    <w:rsid w:val="00177CA6"/>
    <w:rsid w:val="00181980"/>
    <w:rsid w:val="001843AA"/>
    <w:rsid w:val="00190117"/>
    <w:rsid w:val="001935B0"/>
    <w:rsid w:val="00193CBA"/>
    <w:rsid w:val="001950EA"/>
    <w:rsid w:val="0019564D"/>
    <w:rsid w:val="00196082"/>
    <w:rsid w:val="001974C4"/>
    <w:rsid w:val="0019778F"/>
    <w:rsid w:val="001A08CC"/>
    <w:rsid w:val="001A2374"/>
    <w:rsid w:val="001A2B73"/>
    <w:rsid w:val="001A5ADC"/>
    <w:rsid w:val="001A739F"/>
    <w:rsid w:val="001B0CDD"/>
    <w:rsid w:val="001B344E"/>
    <w:rsid w:val="001C440C"/>
    <w:rsid w:val="001C6298"/>
    <w:rsid w:val="001C7567"/>
    <w:rsid w:val="001D014C"/>
    <w:rsid w:val="001D20C6"/>
    <w:rsid w:val="001D2407"/>
    <w:rsid w:val="001D495D"/>
    <w:rsid w:val="001D7341"/>
    <w:rsid w:val="001E16A6"/>
    <w:rsid w:val="001E16D0"/>
    <w:rsid w:val="001E212D"/>
    <w:rsid w:val="001E2504"/>
    <w:rsid w:val="001E56B0"/>
    <w:rsid w:val="001E58C5"/>
    <w:rsid w:val="001E7B5C"/>
    <w:rsid w:val="001F3B23"/>
    <w:rsid w:val="001F3B9E"/>
    <w:rsid w:val="001F4EED"/>
    <w:rsid w:val="001F52B8"/>
    <w:rsid w:val="001F7DAB"/>
    <w:rsid w:val="001F7DE9"/>
    <w:rsid w:val="00202F17"/>
    <w:rsid w:val="002062C4"/>
    <w:rsid w:val="00210384"/>
    <w:rsid w:val="0021176F"/>
    <w:rsid w:val="002133DC"/>
    <w:rsid w:val="00213504"/>
    <w:rsid w:val="00216B0E"/>
    <w:rsid w:val="00224F35"/>
    <w:rsid w:val="0022552D"/>
    <w:rsid w:val="00226EA1"/>
    <w:rsid w:val="00227422"/>
    <w:rsid w:val="00230B44"/>
    <w:rsid w:val="002317FB"/>
    <w:rsid w:val="0023563B"/>
    <w:rsid w:val="00235A2B"/>
    <w:rsid w:val="002366F7"/>
    <w:rsid w:val="00237853"/>
    <w:rsid w:val="00240A64"/>
    <w:rsid w:val="00240CCD"/>
    <w:rsid w:val="002414FE"/>
    <w:rsid w:val="00241E69"/>
    <w:rsid w:val="00242CF5"/>
    <w:rsid w:val="002443A4"/>
    <w:rsid w:val="0024471B"/>
    <w:rsid w:val="00246FF9"/>
    <w:rsid w:val="002522E5"/>
    <w:rsid w:val="00252438"/>
    <w:rsid w:val="00253834"/>
    <w:rsid w:val="00255E65"/>
    <w:rsid w:val="0025628D"/>
    <w:rsid w:val="00261F71"/>
    <w:rsid w:val="00263421"/>
    <w:rsid w:val="00263DF3"/>
    <w:rsid w:val="002707DC"/>
    <w:rsid w:val="0027352D"/>
    <w:rsid w:val="00273AA0"/>
    <w:rsid w:val="00275CEF"/>
    <w:rsid w:val="0027768D"/>
    <w:rsid w:val="00277B54"/>
    <w:rsid w:val="002800E9"/>
    <w:rsid w:val="00281151"/>
    <w:rsid w:val="00284160"/>
    <w:rsid w:val="0028608C"/>
    <w:rsid w:val="002860A0"/>
    <w:rsid w:val="002864F7"/>
    <w:rsid w:val="002874DA"/>
    <w:rsid w:val="00287E32"/>
    <w:rsid w:val="00291D14"/>
    <w:rsid w:val="00292282"/>
    <w:rsid w:val="002A19D0"/>
    <w:rsid w:val="002A2B02"/>
    <w:rsid w:val="002A3B1B"/>
    <w:rsid w:val="002A3C4C"/>
    <w:rsid w:val="002A4AE2"/>
    <w:rsid w:val="002A515B"/>
    <w:rsid w:val="002A75E7"/>
    <w:rsid w:val="002B03D1"/>
    <w:rsid w:val="002B082C"/>
    <w:rsid w:val="002B0CDB"/>
    <w:rsid w:val="002B476E"/>
    <w:rsid w:val="002B6CEE"/>
    <w:rsid w:val="002C1F13"/>
    <w:rsid w:val="002C2787"/>
    <w:rsid w:val="002C3029"/>
    <w:rsid w:val="002C61F1"/>
    <w:rsid w:val="002C67CE"/>
    <w:rsid w:val="002C69FA"/>
    <w:rsid w:val="002C72E5"/>
    <w:rsid w:val="002D1B60"/>
    <w:rsid w:val="002D1DD6"/>
    <w:rsid w:val="002D3E3C"/>
    <w:rsid w:val="002D560F"/>
    <w:rsid w:val="002D6B35"/>
    <w:rsid w:val="002E0271"/>
    <w:rsid w:val="002E0B30"/>
    <w:rsid w:val="002E1261"/>
    <w:rsid w:val="002E2314"/>
    <w:rsid w:val="002E3EC4"/>
    <w:rsid w:val="002F335C"/>
    <w:rsid w:val="002F363E"/>
    <w:rsid w:val="002F6E6C"/>
    <w:rsid w:val="00300A9E"/>
    <w:rsid w:val="00300ABD"/>
    <w:rsid w:val="0030158B"/>
    <w:rsid w:val="00301721"/>
    <w:rsid w:val="00301955"/>
    <w:rsid w:val="003031F0"/>
    <w:rsid w:val="00303483"/>
    <w:rsid w:val="00304F3F"/>
    <w:rsid w:val="00305147"/>
    <w:rsid w:val="00305351"/>
    <w:rsid w:val="00310450"/>
    <w:rsid w:val="00312591"/>
    <w:rsid w:val="00312ABD"/>
    <w:rsid w:val="00312E09"/>
    <w:rsid w:val="0031306A"/>
    <w:rsid w:val="003132D9"/>
    <w:rsid w:val="00313808"/>
    <w:rsid w:val="00315F65"/>
    <w:rsid w:val="003169BE"/>
    <w:rsid w:val="00316F42"/>
    <w:rsid w:val="00316F94"/>
    <w:rsid w:val="003171DD"/>
    <w:rsid w:val="0032083A"/>
    <w:rsid w:val="00321452"/>
    <w:rsid w:val="00321BDC"/>
    <w:rsid w:val="00323A61"/>
    <w:rsid w:val="00323BB8"/>
    <w:rsid w:val="00323D98"/>
    <w:rsid w:val="00326F00"/>
    <w:rsid w:val="0032795B"/>
    <w:rsid w:val="00331273"/>
    <w:rsid w:val="00332407"/>
    <w:rsid w:val="00333759"/>
    <w:rsid w:val="00333A88"/>
    <w:rsid w:val="003414E8"/>
    <w:rsid w:val="003453E5"/>
    <w:rsid w:val="00345D2D"/>
    <w:rsid w:val="00346CEA"/>
    <w:rsid w:val="00347CB8"/>
    <w:rsid w:val="00350097"/>
    <w:rsid w:val="00350681"/>
    <w:rsid w:val="00351294"/>
    <w:rsid w:val="0035192C"/>
    <w:rsid w:val="00352350"/>
    <w:rsid w:val="00355510"/>
    <w:rsid w:val="00356A0C"/>
    <w:rsid w:val="00362929"/>
    <w:rsid w:val="003637CD"/>
    <w:rsid w:val="00363C4E"/>
    <w:rsid w:val="00366F1E"/>
    <w:rsid w:val="00367519"/>
    <w:rsid w:val="003729D4"/>
    <w:rsid w:val="0037422E"/>
    <w:rsid w:val="003778F8"/>
    <w:rsid w:val="0038089A"/>
    <w:rsid w:val="00382219"/>
    <w:rsid w:val="00382343"/>
    <w:rsid w:val="00384341"/>
    <w:rsid w:val="00385338"/>
    <w:rsid w:val="003861F9"/>
    <w:rsid w:val="0038712A"/>
    <w:rsid w:val="00390225"/>
    <w:rsid w:val="0039031E"/>
    <w:rsid w:val="0039069B"/>
    <w:rsid w:val="00393866"/>
    <w:rsid w:val="00394A6D"/>
    <w:rsid w:val="00394A8C"/>
    <w:rsid w:val="003967C6"/>
    <w:rsid w:val="003A052C"/>
    <w:rsid w:val="003B716A"/>
    <w:rsid w:val="003D3C1B"/>
    <w:rsid w:val="003D4BD2"/>
    <w:rsid w:val="003D4EB9"/>
    <w:rsid w:val="003D7379"/>
    <w:rsid w:val="003E0F90"/>
    <w:rsid w:val="003E12D5"/>
    <w:rsid w:val="003E1C85"/>
    <w:rsid w:val="003E22F7"/>
    <w:rsid w:val="003E285D"/>
    <w:rsid w:val="003E2D08"/>
    <w:rsid w:val="003E3644"/>
    <w:rsid w:val="003E5470"/>
    <w:rsid w:val="003E567D"/>
    <w:rsid w:val="003E5BCC"/>
    <w:rsid w:val="003E6972"/>
    <w:rsid w:val="003E789A"/>
    <w:rsid w:val="003F199B"/>
    <w:rsid w:val="003F1D69"/>
    <w:rsid w:val="003F3756"/>
    <w:rsid w:val="003F48B9"/>
    <w:rsid w:val="003F755A"/>
    <w:rsid w:val="003F7990"/>
    <w:rsid w:val="00400ABF"/>
    <w:rsid w:val="00400F70"/>
    <w:rsid w:val="004041C5"/>
    <w:rsid w:val="00412D04"/>
    <w:rsid w:val="00413060"/>
    <w:rsid w:val="004134B0"/>
    <w:rsid w:val="0041520D"/>
    <w:rsid w:val="0042079D"/>
    <w:rsid w:val="004220F6"/>
    <w:rsid w:val="00423C82"/>
    <w:rsid w:val="00424DA6"/>
    <w:rsid w:val="004256D1"/>
    <w:rsid w:val="00432799"/>
    <w:rsid w:val="00433891"/>
    <w:rsid w:val="004349A5"/>
    <w:rsid w:val="00440D56"/>
    <w:rsid w:val="00446D4A"/>
    <w:rsid w:val="00450418"/>
    <w:rsid w:val="00451366"/>
    <w:rsid w:val="0045718E"/>
    <w:rsid w:val="0046040B"/>
    <w:rsid w:val="00460A84"/>
    <w:rsid w:val="004660BF"/>
    <w:rsid w:val="00466484"/>
    <w:rsid w:val="00466D37"/>
    <w:rsid w:val="0047149D"/>
    <w:rsid w:val="00471EA8"/>
    <w:rsid w:val="00473905"/>
    <w:rsid w:val="00473CAF"/>
    <w:rsid w:val="0047500F"/>
    <w:rsid w:val="0047560E"/>
    <w:rsid w:val="0047568B"/>
    <w:rsid w:val="00476B85"/>
    <w:rsid w:val="0047772A"/>
    <w:rsid w:val="004813D6"/>
    <w:rsid w:val="00483DB9"/>
    <w:rsid w:val="00484BA8"/>
    <w:rsid w:val="00490C1B"/>
    <w:rsid w:val="00490D97"/>
    <w:rsid w:val="004933FE"/>
    <w:rsid w:val="00497BE1"/>
    <w:rsid w:val="004A069A"/>
    <w:rsid w:val="004A1D33"/>
    <w:rsid w:val="004A1F8E"/>
    <w:rsid w:val="004A3BB7"/>
    <w:rsid w:val="004A5D88"/>
    <w:rsid w:val="004B12B3"/>
    <w:rsid w:val="004C0579"/>
    <w:rsid w:val="004C1D00"/>
    <w:rsid w:val="004C1F4C"/>
    <w:rsid w:val="004C253C"/>
    <w:rsid w:val="004C462E"/>
    <w:rsid w:val="004C5519"/>
    <w:rsid w:val="004C7F99"/>
    <w:rsid w:val="004D1358"/>
    <w:rsid w:val="004D1C9D"/>
    <w:rsid w:val="004D3338"/>
    <w:rsid w:val="004D40FE"/>
    <w:rsid w:val="004D4EAE"/>
    <w:rsid w:val="004D7422"/>
    <w:rsid w:val="004E1D77"/>
    <w:rsid w:val="004E3E64"/>
    <w:rsid w:val="004E472C"/>
    <w:rsid w:val="004F0791"/>
    <w:rsid w:val="004F0B75"/>
    <w:rsid w:val="004F11D4"/>
    <w:rsid w:val="004F1A1A"/>
    <w:rsid w:val="004F1D74"/>
    <w:rsid w:val="004F2656"/>
    <w:rsid w:val="004F2968"/>
    <w:rsid w:val="004F43EC"/>
    <w:rsid w:val="004F5AAB"/>
    <w:rsid w:val="004F65C4"/>
    <w:rsid w:val="004F6C56"/>
    <w:rsid w:val="0050020B"/>
    <w:rsid w:val="005037E5"/>
    <w:rsid w:val="00504428"/>
    <w:rsid w:val="00506751"/>
    <w:rsid w:val="005078CD"/>
    <w:rsid w:val="00510DC8"/>
    <w:rsid w:val="00512731"/>
    <w:rsid w:val="00512FC9"/>
    <w:rsid w:val="005139EC"/>
    <w:rsid w:val="00516CBD"/>
    <w:rsid w:val="005172F6"/>
    <w:rsid w:val="00523AC1"/>
    <w:rsid w:val="005260D8"/>
    <w:rsid w:val="0053005E"/>
    <w:rsid w:val="00532373"/>
    <w:rsid w:val="00533DE5"/>
    <w:rsid w:val="00534C52"/>
    <w:rsid w:val="00534CF0"/>
    <w:rsid w:val="00541D31"/>
    <w:rsid w:val="00542629"/>
    <w:rsid w:val="00545B99"/>
    <w:rsid w:val="00546F70"/>
    <w:rsid w:val="00546FFA"/>
    <w:rsid w:val="00553894"/>
    <w:rsid w:val="00554126"/>
    <w:rsid w:val="005556FF"/>
    <w:rsid w:val="0056280E"/>
    <w:rsid w:val="00562DBB"/>
    <w:rsid w:val="00564569"/>
    <w:rsid w:val="00567765"/>
    <w:rsid w:val="00570BE1"/>
    <w:rsid w:val="0057340E"/>
    <w:rsid w:val="00574B6A"/>
    <w:rsid w:val="00574E08"/>
    <w:rsid w:val="0057750C"/>
    <w:rsid w:val="00583522"/>
    <w:rsid w:val="005857B2"/>
    <w:rsid w:val="00590F3F"/>
    <w:rsid w:val="0059444E"/>
    <w:rsid w:val="00596840"/>
    <w:rsid w:val="00596CCB"/>
    <w:rsid w:val="005A15AA"/>
    <w:rsid w:val="005A221E"/>
    <w:rsid w:val="005A36CA"/>
    <w:rsid w:val="005A3C9B"/>
    <w:rsid w:val="005A5967"/>
    <w:rsid w:val="005B25DE"/>
    <w:rsid w:val="005B3531"/>
    <w:rsid w:val="005B3687"/>
    <w:rsid w:val="005B5206"/>
    <w:rsid w:val="005B5349"/>
    <w:rsid w:val="005C31B0"/>
    <w:rsid w:val="005C3807"/>
    <w:rsid w:val="005C4148"/>
    <w:rsid w:val="005C5FA6"/>
    <w:rsid w:val="005D02C1"/>
    <w:rsid w:val="005D35FB"/>
    <w:rsid w:val="005D6E9B"/>
    <w:rsid w:val="005E170A"/>
    <w:rsid w:val="005E5CFC"/>
    <w:rsid w:val="005E69DD"/>
    <w:rsid w:val="005F19F0"/>
    <w:rsid w:val="005F4401"/>
    <w:rsid w:val="005F6633"/>
    <w:rsid w:val="00600741"/>
    <w:rsid w:val="0060194C"/>
    <w:rsid w:val="006023A7"/>
    <w:rsid w:val="00604BF8"/>
    <w:rsid w:val="006064F9"/>
    <w:rsid w:val="006068E2"/>
    <w:rsid w:val="00611573"/>
    <w:rsid w:val="0061244D"/>
    <w:rsid w:val="00612763"/>
    <w:rsid w:val="0061385B"/>
    <w:rsid w:val="00616F98"/>
    <w:rsid w:val="00617A77"/>
    <w:rsid w:val="00620B3D"/>
    <w:rsid w:val="00620E06"/>
    <w:rsid w:val="00620F83"/>
    <w:rsid w:val="006233F3"/>
    <w:rsid w:val="00624942"/>
    <w:rsid w:val="00625E87"/>
    <w:rsid w:val="00626597"/>
    <w:rsid w:val="006267D0"/>
    <w:rsid w:val="00630C20"/>
    <w:rsid w:val="0063227F"/>
    <w:rsid w:val="00632719"/>
    <w:rsid w:val="0063472B"/>
    <w:rsid w:val="00635A7E"/>
    <w:rsid w:val="00635CDD"/>
    <w:rsid w:val="00637121"/>
    <w:rsid w:val="00651048"/>
    <w:rsid w:val="00652C3B"/>
    <w:rsid w:val="00652DE3"/>
    <w:rsid w:val="00653088"/>
    <w:rsid w:val="006542B1"/>
    <w:rsid w:val="00654FA6"/>
    <w:rsid w:val="00656774"/>
    <w:rsid w:val="00661067"/>
    <w:rsid w:val="006620AF"/>
    <w:rsid w:val="0066220B"/>
    <w:rsid w:val="00664F1D"/>
    <w:rsid w:val="00667326"/>
    <w:rsid w:val="00671BF0"/>
    <w:rsid w:val="00673180"/>
    <w:rsid w:val="00673679"/>
    <w:rsid w:val="00677833"/>
    <w:rsid w:val="00680AE1"/>
    <w:rsid w:val="00681551"/>
    <w:rsid w:val="00681C01"/>
    <w:rsid w:val="00682946"/>
    <w:rsid w:val="006834A0"/>
    <w:rsid w:val="00683E38"/>
    <w:rsid w:val="006851F1"/>
    <w:rsid w:val="00690617"/>
    <w:rsid w:val="00692512"/>
    <w:rsid w:val="006939E6"/>
    <w:rsid w:val="00695290"/>
    <w:rsid w:val="00697128"/>
    <w:rsid w:val="006A330C"/>
    <w:rsid w:val="006A3449"/>
    <w:rsid w:val="006B2B82"/>
    <w:rsid w:val="006B33C8"/>
    <w:rsid w:val="006B3F64"/>
    <w:rsid w:val="006B427A"/>
    <w:rsid w:val="006B4B67"/>
    <w:rsid w:val="006B6010"/>
    <w:rsid w:val="006B7057"/>
    <w:rsid w:val="006C0352"/>
    <w:rsid w:val="006C054F"/>
    <w:rsid w:val="006C0EEE"/>
    <w:rsid w:val="006C1B91"/>
    <w:rsid w:val="006C2F84"/>
    <w:rsid w:val="006C5866"/>
    <w:rsid w:val="006C6F09"/>
    <w:rsid w:val="006D0341"/>
    <w:rsid w:val="006D3D50"/>
    <w:rsid w:val="006D40DB"/>
    <w:rsid w:val="006D4E4A"/>
    <w:rsid w:val="006D5E7D"/>
    <w:rsid w:val="006D69E6"/>
    <w:rsid w:val="006D6DE7"/>
    <w:rsid w:val="006D6EC0"/>
    <w:rsid w:val="006E0A27"/>
    <w:rsid w:val="006E4BE0"/>
    <w:rsid w:val="006E4C22"/>
    <w:rsid w:val="006E59AE"/>
    <w:rsid w:val="006E7490"/>
    <w:rsid w:val="006E7877"/>
    <w:rsid w:val="006F02B9"/>
    <w:rsid w:val="006F1738"/>
    <w:rsid w:val="006F30B4"/>
    <w:rsid w:val="006F5F62"/>
    <w:rsid w:val="007019B8"/>
    <w:rsid w:val="00701A2F"/>
    <w:rsid w:val="00701B5A"/>
    <w:rsid w:val="007058FC"/>
    <w:rsid w:val="0070641C"/>
    <w:rsid w:val="00706452"/>
    <w:rsid w:val="007113B3"/>
    <w:rsid w:val="007132E5"/>
    <w:rsid w:val="007174E7"/>
    <w:rsid w:val="00720EB7"/>
    <w:rsid w:val="00723C21"/>
    <w:rsid w:val="0072442F"/>
    <w:rsid w:val="007246CB"/>
    <w:rsid w:val="0073061A"/>
    <w:rsid w:val="0073443C"/>
    <w:rsid w:val="00736911"/>
    <w:rsid w:val="007373EB"/>
    <w:rsid w:val="007412D0"/>
    <w:rsid w:val="00743343"/>
    <w:rsid w:val="00743F8D"/>
    <w:rsid w:val="007465C2"/>
    <w:rsid w:val="00747996"/>
    <w:rsid w:val="00750AB8"/>
    <w:rsid w:val="00753710"/>
    <w:rsid w:val="00756391"/>
    <w:rsid w:val="00757305"/>
    <w:rsid w:val="00761A83"/>
    <w:rsid w:val="00763942"/>
    <w:rsid w:val="00763D68"/>
    <w:rsid w:val="00767C66"/>
    <w:rsid w:val="00770EB8"/>
    <w:rsid w:val="007713CE"/>
    <w:rsid w:val="007735BC"/>
    <w:rsid w:val="00773931"/>
    <w:rsid w:val="00773C27"/>
    <w:rsid w:val="00774868"/>
    <w:rsid w:val="007757C6"/>
    <w:rsid w:val="00776C45"/>
    <w:rsid w:val="0078384B"/>
    <w:rsid w:val="007864F4"/>
    <w:rsid w:val="0078759F"/>
    <w:rsid w:val="00787CBF"/>
    <w:rsid w:val="00793FD8"/>
    <w:rsid w:val="007975CD"/>
    <w:rsid w:val="007A3D1C"/>
    <w:rsid w:val="007A5B4E"/>
    <w:rsid w:val="007A63A2"/>
    <w:rsid w:val="007B3B0E"/>
    <w:rsid w:val="007B624E"/>
    <w:rsid w:val="007B79AC"/>
    <w:rsid w:val="007C044B"/>
    <w:rsid w:val="007C051F"/>
    <w:rsid w:val="007C06AA"/>
    <w:rsid w:val="007C0E3C"/>
    <w:rsid w:val="007C2779"/>
    <w:rsid w:val="007C572D"/>
    <w:rsid w:val="007C7009"/>
    <w:rsid w:val="007D0358"/>
    <w:rsid w:val="007D5644"/>
    <w:rsid w:val="007E25D0"/>
    <w:rsid w:val="007E490B"/>
    <w:rsid w:val="007E5866"/>
    <w:rsid w:val="007E5890"/>
    <w:rsid w:val="007E79CD"/>
    <w:rsid w:val="007E7AE0"/>
    <w:rsid w:val="007F3D06"/>
    <w:rsid w:val="007F4456"/>
    <w:rsid w:val="007F4A08"/>
    <w:rsid w:val="007F5CE9"/>
    <w:rsid w:val="007F7CC2"/>
    <w:rsid w:val="007F7F0A"/>
    <w:rsid w:val="00800730"/>
    <w:rsid w:val="008015A1"/>
    <w:rsid w:val="00801915"/>
    <w:rsid w:val="008030A4"/>
    <w:rsid w:val="00803FAA"/>
    <w:rsid w:val="00805FF1"/>
    <w:rsid w:val="0080683B"/>
    <w:rsid w:val="00811FBF"/>
    <w:rsid w:val="00820065"/>
    <w:rsid w:val="00820B40"/>
    <w:rsid w:val="00823D8B"/>
    <w:rsid w:val="008256BF"/>
    <w:rsid w:val="00826847"/>
    <w:rsid w:val="00833893"/>
    <w:rsid w:val="00833DE4"/>
    <w:rsid w:val="00836D09"/>
    <w:rsid w:val="00840CC2"/>
    <w:rsid w:val="00843615"/>
    <w:rsid w:val="00844C2D"/>
    <w:rsid w:val="00844F26"/>
    <w:rsid w:val="0084601D"/>
    <w:rsid w:val="008501BF"/>
    <w:rsid w:val="008512A9"/>
    <w:rsid w:val="008534C7"/>
    <w:rsid w:val="0085433C"/>
    <w:rsid w:val="00855374"/>
    <w:rsid w:val="008565C0"/>
    <w:rsid w:val="00861F84"/>
    <w:rsid w:val="008652EF"/>
    <w:rsid w:val="00865B26"/>
    <w:rsid w:val="00870690"/>
    <w:rsid w:val="00870839"/>
    <w:rsid w:val="00870F44"/>
    <w:rsid w:val="00871A1E"/>
    <w:rsid w:val="00871A85"/>
    <w:rsid w:val="00874242"/>
    <w:rsid w:val="00874E46"/>
    <w:rsid w:val="008761A4"/>
    <w:rsid w:val="0087786F"/>
    <w:rsid w:val="00881DB0"/>
    <w:rsid w:val="0089547C"/>
    <w:rsid w:val="008973C4"/>
    <w:rsid w:val="00897428"/>
    <w:rsid w:val="008A0112"/>
    <w:rsid w:val="008A03D3"/>
    <w:rsid w:val="008A15C3"/>
    <w:rsid w:val="008A1E3B"/>
    <w:rsid w:val="008A1EC4"/>
    <w:rsid w:val="008A2898"/>
    <w:rsid w:val="008A2EA8"/>
    <w:rsid w:val="008A3704"/>
    <w:rsid w:val="008A4FA4"/>
    <w:rsid w:val="008A6A06"/>
    <w:rsid w:val="008A7ECC"/>
    <w:rsid w:val="008B15DB"/>
    <w:rsid w:val="008B31BB"/>
    <w:rsid w:val="008B3DD5"/>
    <w:rsid w:val="008B49A5"/>
    <w:rsid w:val="008B5D65"/>
    <w:rsid w:val="008C0712"/>
    <w:rsid w:val="008C21F6"/>
    <w:rsid w:val="008C36A0"/>
    <w:rsid w:val="008C3E78"/>
    <w:rsid w:val="008C428A"/>
    <w:rsid w:val="008C457D"/>
    <w:rsid w:val="008C612E"/>
    <w:rsid w:val="008C7540"/>
    <w:rsid w:val="008D0832"/>
    <w:rsid w:val="008D163C"/>
    <w:rsid w:val="008D1FB3"/>
    <w:rsid w:val="008D3151"/>
    <w:rsid w:val="008E2D44"/>
    <w:rsid w:val="008E5CBB"/>
    <w:rsid w:val="008E7B31"/>
    <w:rsid w:val="008F0FB3"/>
    <w:rsid w:val="008F1AA7"/>
    <w:rsid w:val="008F36F0"/>
    <w:rsid w:val="008F4811"/>
    <w:rsid w:val="008F6855"/>
    <w:rsid w:val="008F77D1"/>
    <w:rsid w:val="009001EA"/>
    <w:rsid w:val="00900BAF"/>
    <w:rsid w:val="009010A9"/>
    <w:rsid w:val="00902BA7"/>
    <w:rsid w:val="00903DA6"/>
    <w:rsid w:val="009058A7"/>
    <w:rsid w:val="00912508"/>
    <w:rsid w:val="009142BA"/>
    <w:rsid w:val="00915627"/>
    <w:rsid w:val="00916099"/>
    <w:rsid w:val="00917DF1"/>
    <w:rsid w:val="009201A2"/>
    <w:rsid w:val="00920EAC"/>
    <w:rsid w:val="00921B99"/>
    <w:rsid w:val="00921CD6"/>
    <w:rsid w:val="00924958"/>
    <w:rsid w:val="00926B53"/>
    <w:rsid w:val="009272CC"/>
    <w:rsid w:val="00932B66"/>
    <w:rsid w:val="00933619"/>
    <w:rsid w:val="0093492D"/>
    <w:rsid w:val="00935E17"/>
    <w:rsid w:val="0093730F"/>
    <w:rsid w:val="00940A78"/>
    <w:rsid w:val="0094103B"/>
    <w:rsid w:val="00941CAC"/>
    <w:rsid w:val="009432F3"/>
    <w:rsid w:val="009446A4"/>
    <w:rsid w:val="0094614E"/>
    <w:rsid w:val="00947189"/>
    <w:rsid w:val="0095009F"/>
    <w:rsid w:val="00951B37"/>
    <w:rsid w:val="00951C55"/>
    <w:rsid w:val="0095200E"/>
    <w:rsid w:val="00952F4E"/>
    <w:rsid w:val="00954C88"/>
    <w:rsid w:val="009572E3"/>
    <w:rsid w:val="00960C7D"/>
    <w:rsid w:val="009617E6"/>
    <w:rsid w:val="00961A5F"/>
    <w:rsid w:val="00963036"/>
    <w:rsid w:val="00963257"/>
    <w:rsid w:val="00965920"/>
    <w:rsid w:val="00966119"/>
    <w:rsid w:val="00967318"/>
    <w:rsid w:val="009732E7"/>
    <w:rsid w:val="0097489A"/>
    <w:rsid w:val="00974D45"/>
    <w:rsid w:val="0097665A"/>
    <w:rsid w:val="009769E0"/>
    <w:rsid w:val="00977B5E"/>
    <w:rsid w:val="00982C24"/>
    <w:rsid w:val="00982C83"/>
    <w:rsid w:val="00984E8E"/>
    <w:rsid w:val="00985A08"/>
    <w:rsid w:val="00987ABF"/>
    <w:rsid w:val="009910C6"/>
    <w:rsid w:val="0099113F"/>
    <w:rsid w:val="00991519"/>
    <w:rsid w:val="00991545"/>
    <w:rsid w:val="00991582"/>
    <w:rsid w:val="00991F5B"/>
    <w:rsid w:val="009932CB"/>
    <w:rsid w:val="00993B50"/>
    <w:rsid w:val="009956D6"/>
    <w:rsid w:val="00995FE8"/>
    <w:rsid w:val="00997E57"/>
    <w:rsid w:val="009A58FF"/>
    <w:rsid w:val="009A5C91"/>
    <w:rsid w:val="009A6466"/>
    <w:rsid w:val="009B45AF"/>
    <w:rsid w:val="009C166A"/>
    <w:rsid w:val="009C1F5F"/>
    <w:rsid w:val="009C2B82"/>
    <w:rsid w:val="009C5600"/>
    <w:rsid w:val="009D1370"/>
    <w:rsid w:val="009D2246"/>
    <w:rsid w:val="009D2FCB"/>
    <w:rsid w:val="009D44D2"/>
    <w:rsid w:val="009D4D35"/>
    <w:rsid w:val="009D56DB"/>
    <w:rsid w:val="009D5794"/>
    <w:rsid w:val="009D6502"/>
    <w:rsid w:val="009E0D72"/>
    <w:rsid w:val="009E1C83"/>
    <w:rsid w:val="009E21A1"/>
    <w:rsid w:val="009E3291"/>
    <w:rsid w:val="009E56BD"/>
    <w:rsid w:val="009E7A96"/>
    <w:rsid w:val="009F1817"/>
    <w:rsid w:val="009F2C8D"/>
    <w:rsid w:val="009F3528"/>
    <w:rsid w:val="009F469D"/>
    <w:rsid w:val="00A02560"/>
    <w:rsid w:val="00A03273"/>
    <w:rsid w:val="00A05C4D"/>
    <w:rsid w:val="00A06BFA"/>
    <w:rsid w:val="00A1074C"/>
    <w:rsid w:val="00A17617"/>
    <w:rsid w:val="00A177F6"/>
    <w:rsid w:val="00A20459"/>
    <w:rsid w:val="00A2093A"/>
    <w:rsid w:val="00A220CE"/>
    <w:rsid w:val="00A24DCD"/>
    <w:rsid w:val="00A267DB"/>
    <w:rsid w:val="00A3092E"/>
    <w:rsid w:val="00A34C97"/>
    <w:rsid w:val="00A3567D"/>
    <w:rsid w:val="00A3696F"/>
    <w:rsid w:val="00A4291D"/>
    <w:rsid w:val="00A42AA3"/>
    <w:rsid w:val="00A500FA"/>
    <w:rsid w:val="00A50B04"/>
    <w:rsid w:val="00A517E7"/>
    <w:rsid w:val="00A52AC9"/>
    <w:rsid w:val="00A52D35"/>
    <w:rsid w:val="00A6038D"/>
    <w:rsid w:val="00A609ED"/>
    <w:rsid w:val="00A61B98"/>
    <w:rsid w:val="00A64E2E"/>
    <w:rsid w:val="00A65627"/>
    <w:rsid w:val="00A65A0A"/>
    <w:rsid w:val="00A67BEB"/>
    <w:rsid w:val="00A706FE"/>
    <w:rsid w:val="00A71EDE"/>
    <w:rsid w:val="00A71FBF"/>
    <w:rsid w:val="00A73EB7"/>
    <w:rsid w:val="00A75320"/>
    <w:rsid w:val="00A759AB"/>
    <w:rsid w:val="00A75BC8"/>
    <w:rsid w:val="00A8305F"/>
    <w:rsid w:val="00A831A1"/>
    <w:rsid w:val="00A84D11"/>
    <w:rsid w:val="00A868E9"/>
    <w:rsid w:val="00A8722A"/>
    <w:rsid w:val="00A90E25"/>
    <w:rsid w:val="00A91AB8"/>
    <w:rsid w:val="00A952A3"/>
    <w:rsid w:val="00AA088D"/>
    <w:rsid w:val="00AA0FE6"/>
    <w:rsid w:val="00AA2B84"/>
    <w:rsid w:val="00AA32D4"/>
    <w:rsid w:val="00AA37BE"/>
    <w:rsid w:val="00AA5310"/>
    <w:rsid w:val="00AB0D86"/>
    <w:rsid w:val="00AB2969"/>
    <w:rsid w:val="00AB2A0A"/>
    <w:rsid w:val="00AB3AF0"/>
    <w:rsid w:val="00AB530B"/>
    <w:rsid w:val="00AB5934"/>
    <w:rsid w:val="00AC085A"/>
    <w:rsid w:val="00AC4847"/>
    <w:rsid w:val="00AC56DE"/>
    <w:rsid w:val="00AC5907"/>
    <w:rsid w:val="00AC5C2A"/>
    <w:rsid w:val="00AC7CA2"/>
    <w:rsid w:val="00AC7CFC"/>
    <w:rsid w:val="00AD2BA6"/>
    <w:rsid w:val="00AD30B7"/>
    <w:rsid w:val="00AD4A1F"/>
    <w:rsid w:val="00AE2AE5"/>
    <w:rsid w:val="00AE4B83"/>
    <w:rsid w:val="00AE548D"/>
    <w:rsid w:val="00AE5665"/>
    <w:rsid w:val="00AE5DB6"/>
    <w:rsid w:val="00AE5FE4"/>
    <w:rsid w:val="00AE7B92"/>
    <w:rsid w:val="00AE7E01"/>
    <w:rsid w:val="00AF1201"/>
    <w:rsid w:val="00AF6A03"/>
    <w:rsid w:val="00B04E37"/>
    <w:rsid w:val="00B05CF0"/>
    <w:rsid w:val="00B065BB"/>
    <w:rsid w:val="00B10AA1"/>
    <w:rsid w:val="00B11F7D"/>
    <w:rsid w:val="00B12A97"/>
    <w:rsid w:val="00B200D7"/>
    <w:rsid w:val="00B251AF"/>
    <w:rsid w:val="00B27B6D"/>
    <w:rsid w:val="00B33DD3"/>
    <w:rsid w:val="00B34F4D"/>
    <w:rsid w:val="00B353E1"/>
    <w:rsid w:val="00B378D6"/>
    <w:rsid w:val="00B37BFC"/>
    <w:rsid w:val="00B37DC9"/>
    <w:rsid w:val="00B42E82"/>
    <w:rsid w:val="00B462A8"/>
    <w:rsid w:val="00B4652E"/>
    <w:rsid w:val="00B46BD1"/>
    <w:rsid w:val="00B50E22"/>
    <w:rsid w:val="00B52494"/>
    <w:rsid w:val="00B55C74"/>
    <w:rsid w:val="00B56BF4"/>
    <w:rsid w:val="00B57707"/>
    <w:rsid w:val="00B57941"/>
    <w:rsid w:val="00B622BE"/>
    <w:rsid w:val="00B62581"/>
    <w:rsid w:val="00B62BBF"/>
    <w:rsid w:val="00B64484"/>
    <w:rsid w:val="00B645BC"/>
    <w:rsid w:val="00B64F27"/>
    <w:rsid w:val="00B6675B"/>
    <w:rsid w:val="00B67608"/>
    <w:rsid w:val="00B70E49"/>
    <w:rsid w:val="00B73645"/>
    <w:rsid w:val="00B740FC"/>
    <w:rsid w:val="00B7648A"/>
    <w:rsid w:val="00B8092F"/>
    <w:rsid w:val="00B8495B"/>
    <w:rsid w:val="00B8765E"/>
    <w:rsid w:val="00B87D92"/>
    <w:rsid w:val="00B9090F"/>
    <w:rsid w:val="00B91BA0"/>
    <w:rsid w:val="00B91DF7"/>
    <w:rsid w:val="00B92352"/>
    <w:rsid w:val="00B94AB1"/>
    <w:rsid w:val="00B97F8B"/>
    <w:rsid w:val="00BA0C1C"/>
    <w:rsid w:val="00BA0CDD"/>
    <w:rsid w:val="00BA3212"/>
    <w:rsid w:val="00BA337C"/>
    <w:rsid w:val="00BA5A2B"/>
    <w:rsid w:val="00BA6029"/>
    <w:rsid w:val="00BA6B9A"/>
    <w:rsid w:val="00BA7A2B"/>
    <w:rsid w:val="00BB0ABF"/>
    <w:rsid w:val="00BB156D"/>
    <w:rsid w:val="00BB1DDC"/>
    <w:rsid w:val="00BB2E92"/>
    <w:rsid w:val="00BB5DCB"/>
    <w:rsid w:val="00BB5F86"/>
    <w:rsid w:val="00BB7223"/>
    <w:rsid w:val="00BB7F85"/>
    <w:rsid w:val="00BC5BD2"/>
    <w:rsid w:val="00BD075B"/>
    <w:rsid w:val="00BD2FB0"/>
    <w:rsid w:val="00BD32CB"/>
    <w:rsid w:val="00BD507C"/>
    <w:rsid w:val="00BD53AC"/>
    <w:rsid w:val="00BD78DB"/>
    <w:rsid w:val="00BE443A"/>
    <w:rsid w:val="00BE4F38"/>
    <w:rsid w:val="00BE5ACD"/>
    <w:rsid w:val="00BE64B0"/>
    <w:rsid w:val="00BE6E11"/>
    <w:rsid w:val="00BF025B"/>
    <w:rsid w:val="00BF28B6"/>
    <w:rsid w:val="00BF4BB6"/>
    <w:rsid w:val="00BF5F7E"/>
    <w:rsid w:val="00BF7969"/>
    <w:rsid w:val="00C0060A"/>
    <w:rsid w:val="00C0226F"/>
    <w:rsid w:val="00C0430A"/>
    <w:rsid w:val="00C046DC"/>
    <w:rsid w:val="00C0480E"/>
    <w:rsid w:val="00C10120"/>
    <w:rsid w:val="00C11381"/>
    <w:rsid w:val="00C151A2"/>
    <w:rsid w:val="00C16E2A"/>
    <w:rsid w:val="00C204A2"/>
    <w:rsid w:val="00C20E1C"/>
    <w:rsid w:val="00C22BBE"/>
    <w:rsid w:val="00C233CB"/>
    <w:rsid w:val="00C23C34"/>
    <w:rsid w:val="00C23D81"/>
    <w:rsid w:val="00C25F60"/>
    <w:rsid w:val="00C30903"/>
    <w:rsid w:val="00C30BF3"/>
    <w:rsid w:val="00C31182"/>
    <w:rsid w:val="00C31301"/>
    <w:rsid w:val="00C33BB5"/>
    <w:rsid w:val="00C35F1C"/>
    <w:rsid w:val="00C362AF"/>
    <w:rsid w:val="00C365F4"/>
    <w:rsid w:val="00C36D71"/>
    <w:rsid w:val="00C40E90"/>
    <w:rsid w:val="00C40EF9"/>
    <w:rsid w:val="00C41422"/>
    <w:rsid w:val="00C4208A"/>
    <w:rsid w:val="00C4367E"/>
    <w:rsid w:val="00C44DDA"/>
    <w:rsid w:val="00C46C34"/>
    <w:rsid w:val="00C50907"/>
    <w:rsid w:val="00C5146F"/>
    <w:rsid w:val="00C550EE"/>
    <w:rsid w:val="00C60B11"/>
    <w:rsid w:val="00C63F2F"/>
    <w:rsid w:val="00C71658"/>
    <w:rsid w:val="00C71CE8"/>
    <w:rsid w:val="00C74D4C"/>
    <w:rsid w:val="00C7583F"/>
    <w:rsid w:val="00C761BD"/>
    <w:rsid w:val="00C81C11"/>
    <w:rsid w:val="00C829CB"/>
    <w:rsid w:val="00C84608"/>
    <w:rsid w:val="00C85297"/>
    <w:rsid w:val="00C87811"/>
    <w:rsid w:val="00C9025D"/>
    <w:rsid w:val="00C90491"/>
    <w:rsid w:val="00C90EDD"/>
    <w:rsid w:val="00C95619"/>
    <w:rsid w:val="00C97C7E"/>
    <w:rsid w:val="00CA034C"/>
    <w:rsid w:val="00CA2329"/>
    <w:rsid w:val="00CA2363"/>
    <w:rsid w:val="00CA6674"/>
    <w:rsid w:val="00CB1512"/>
    <w:rsid w:val="00CB28E2"/>
    <w:rsid w:val="00CB599A"/>
    <w:rsid w:val="00CB6BCE"/>
    <w:rsid w:val="00CC0D9C"/>
    <w:rsid w:val="00CC1D1B"/>
    <w:rsid w:val="00CC2197"/>
    <w:rsid w:val="00CC521B"/>
    <w:rsid w:val="00CC705C"/>
    <w:rsid w:val="00CD2B35"/>
    <w:rsid w:val="00CD4A45"/>
    <w:rsid w:val="00CD5610"/>
    <w:rsid w:val="00CD68FE"/>
    <w:rsid w:val="00CE03AA"/>
    <w:rsid w:val="00CE0696"/>
    <w:rsid w:val="00CF0410"/>
    <w:rsid w:val="00CF2466"/>
    <w:rsid w:val="00CF706F"/>
    <w:rsid w:val="00D02791"/>
    <w:rsid w:val="00D02A1A"/>
    <w:rsid w:val="00D03A95"/>
    <w:rsid w:val="00D0605D"/>
    <w:rsid w:val="00D06182"/>
    <w:rsid w:val="00D149CB"/>
    <w:rsid w:val="00D14FB7"/>
    <w:rsid w:val="00D26559"/>
    <w:rsid w:val="00D27CDE"/>
    <w:rsid w:val="00D30ECE"/>
    <w:rsid w:val="00D320AF"/>
    <w:rsid w:val="00D33337"/>
    <w:rsid w:val="00D33CA8"/>
    <w:rsid w:val="00D3600A"/>
    <w:rsid w:val="00D4052B"/>
    <w:rsid w:val="00D442DE"/>
    <w:rsid w:val="00D44CE2"/>
    <w:rsid w:val="00D4587C"/>
    <w:rsid w:val="00D46356"/>
    <w:rsid w:val="00D4674E"/>
    <w:rsid w:val="00D51056"/>
    <w:rsid w:val="00D5151A"/>
    <w:rsid w:val="00D51F41"/>
    <w:rsid w:val="00D53043"/>
    <w:rsid w:val="00D53383"/>
    <w:rsid w:val="00D540E0"/>
    <w:rsid w:val="00D54997"/>
    <w:rsid w:val="00D55699"/>
    <w:rsid w:val="00D606B7"/>
    <w:rsid w:val="00D61C55"/>
    <w:rsid w:val="00D623A4"/>
    <w:rsid w:val="00D63B99"/>
    <w:rsid w:val="00D6496C"/>
    <w:rsid w:val="00D650C9"/>
    <w:rsid w:val="00D65B1A"/>
    <w:rsid w:val="00D70591"/>
    <w:rsid w:val="00D7669D"/>
    <w:rsid w:val="00D77840"/>
    <w:rsid w:val="00D8245D"/>
    <w:rsid w:val="00D82517"/>
    <w:rsid w:val="00D82F45"/>
    <w:rsid w:val="00D83035"/>
    <w:rsid w:val="00D830B8"/>
    <w:rsid w:val="00D83406"/>
    <w:rsid w:val="00D83435"/>
    <w:rsid w:val="00D852A4"/>
    <w:rsid w:val="00D87704"/>
    <w:rsid w:val="00D9314F"/>
    <w:rsid w:val="00D94485"/>
    <w:rsid w:val="00D956F6"/>
    <w:rsid w:val="00D9609D"/>
    <w:rsid w:val="00D97E6D"/>
    <w:rsid w:val="00DA08C9"/>
    <w:rsid w:val="00DA207B"/>
    <w:rsid w:val="00DA4B73"/>
    <w:rsid w:val="00DA55EC"/>
    <w:rsid w:val="00DB1A3C"/>
    <w:rsid w:val="00DB1DE9"/>
    <w:rsid w:val="00DB3E4A"/>
    <w:rsid w:val="00DB5942"/>
    <w:rsid w:val="00DB5CE1"/>
    <w:rsid w:val="00DB7D97"/>
    <w:rsid w:val="00DC08CC"/>
    <w:rsid w:val="00DC0B1C"/>
    <w:rsid w:val="00DC0C4B"/>
    <w:rsid w:val="00DC1927"/>
    <w:rsid w:val="00DC337F"/>
    <w:rsid w:val="00DC3818"/>
    <w:rsid w:val="00DC4549"/>
    <w:rsid w:val="00DC6506"/>
    <w:rsid w:val="00DD246B"/>
    <w:rsid w:val="00DD2EEE"/>
    <w:rsid w:val="00DD348E"/>
    <w:rsid w:val="00DD3C02"/>
    <w:rsid w:val="00DD4183"/>
    <w:rsid w:val="00DE4A82"/>
    <w:rsid w:val="00DE5C74"/>
    <w:rsid w:val="00DE6513"/>
    <w:rsid w:val="00DE705C"/>
    <w:rsid w:val="00DF1F51"/>
    <w:rsid w:val="00DF3A64"/>
    <w:rsid w:val="00DF5A08"/>
    <w:rsid w:val="00DF6594"/>
    <w:rsid w:val="00E020EC"/>
    <w:rsid w:val="00E0277A"/>
    <w:rsid w:val="00E02FD9"/>
    <w:rsid w:val="00E03CED"/>
    <w:rsid w:val="00E0697F"/>
    <w:rsid w:val="00E10B40"/>
    <w:rsid w:val="00E1286D"/>
    <w:rsid w:val="00E146EB"/>
    <w:rsid w:val="00E20422"/>
    <w:rsid w:val="00E20E87"/>
    <w:rsid w:val="00E23658"/>
    <w:rsid w:val="00E237B7"/>
    <w:rsid w:val="00E23E2F"/>
    <w:rsid w:val="00E26119"/>
    <w:rsid w:val="00E31D9C"/>
    <w:rsid w:val="00E33C79"/>
    <w:rsid w:val="00E34834"/>
    <w:rsid w:val="00E35A85"/>
    <w:rsid w:val="00E36A9B"/>
    <w:rsid w:val="00E36D44"/>
    <w:rsid w:val="00E45A43"/>
    <w:rsid w:val="00E51A68"/>
    <w:rsid w:val="00E520D6"/>
    <w:rsid w:val="00E52270"/>
    <w:rsid w:val="00E56297"/>
    <w:rsid w:val="00E56559"/>
    <w:rsid w:val="00E570AE"/>
    <w:rsid w:val="00E617B0"/>
    <w:rsid w:val="00E649A7"/>
    <w:rsid w:val="00E65B1E"/>
    <w:rsid w:val="00E71237"/>
    <w:rsid w:val="00E71414"/>
    <w:rsid w:val="00E71A43"/>
    <w:rsid w:val="00E7447B"/>
    <w:rsid w:val="00E75035"/>
    <w:rsid w:val="00E75362"/>
    <w:rsid w:val="00E759CB"/>
    <w:rsid w:val="00E75E8D"/>
    <w:rsid w:val="00E8007B"/>
    <w:rsid w:val="00E80089"/>
    <w:rsid w:val="00E902F3"/>
    <w:rsid w:val="00E90979"/>
    <w:rsid w:val="00E92AE1"/>
    <w:rsid w:val="00E92E91"/>
    <w:rsid w:val="00E93011"/>
    <w:rsid w:val="00EA33B2"/>
    <w:rsid w:val="00EA3B75"/>
    <w:rsid w:val="00EA5511"/>
    <w:rsid w:val="00EA7FCB"/>
    <w:rsid w:val="00EB2FEC"/>
    <w:rsid w:val="00EB3990"/>
    <w:rsid w:val="00EB4601"/>
    <w:rsid w:val="00EB4C2E"/>
    <w:rsid w:val="00EB5207"/>
    <w:rsid w:val="00EC002E"/>
    <w:rsid w:val="00EC147F"/>
    <w:rsid w:val="00EC26F6"/>
    <w:rsid w:val="00EC3113"/>
    <w:rsid w:val="00ED02C3"/>
    <w:rsid w:val="00ED33BF"/>
    <w:rsid w:val="00ED3EC0"/>
    <w:rsid w:val="00ED4DB9"/>
    <w:rsid w:val="00EE2372"/>
    <w:rsid w:val="00EE6DB6"/>
    <w:rsid w:val="00EE7AC5"/>
    <w:rsid w:val="00EF294A"/>
    <w:rsid w:val="00EF2995"/>
    <w:rsid w:val="00EF3005"/>
    <w:rsid w:val="00EF4415"/>
    <w:rsid w:val="00EF4884"/>
    <w:rsid w:val="00EF598D"/>
    <w:rsid w:val="00EF6840"/>
    <w:rsid w:val="00EF75F8"/>
    <w:rsid w:val="00F020EB"/>
    <w:rsid w:val="00F0515E"/>
    <w:rsid w:val="00F076D3"/>
    <w:rsid w:val="00F07E6E"/>
    <w:rsid w:val="00F12C24"/>
    <w:rsid w:val="00F1318E"/>
    <w:rsid w:val="00F133D9"/>
    <w:rsid w:val="00F13FA5"/>
    <w:rsid w:val="00F17A52"/>
    <w:rsid w:val="00F225A2"/>
    <w:rsid w:val="00F23230"/>
    <w:rsid w:val="00F26F73"/>
    <w:rsid w:val="00F30890"/>
    <w:rsid w:val="00F31D53"/>
    <w:rsid w:val="00F31DC3"/>
    <w:rsid w:val="00F32F3D"/>
    <w:rsid w:val="00F33159"/>
    <w:rsid w:val="00F332FF"/>
    <w:rsid w:val="00F36E15"/>
    <w:rsid w:val="00F371E2"/>
    <w:rsid w:val="00F423E8"/>
    <w:rsid w:val="00F4344F"/>
    <w:rsid w:val="00F46FAD"/>
    <w:rsid w:val="00F52072"/>
    <w:rsid w:val="00F530C1"/>
    <w:rsid w:val="00F54B38"/>
    <w:rsid w:val="00F54BFF"/>
    <w:rsid w:val="00F57330"/>
    <w:rsid w:val="00F5766F"/>
    <w:rsid w:val="00F61DEA"/>
    <w:rsid w:val="00F61EB0"/>
    <w:rsid w:val="00F6222D"/>
    <w:rsid w:val="00F62260"/>
    <w:rsid w:val="00F636FC"/>
    <w:rsid w:val="00F65016"/>
    <w:rsid w:val="00F65847"/>
    <w:rsid w:val="00F67ED1"/>
    <w:rsid w:val="00F71EDB"/>
    <w:rsid w:val="00F735D0"/>
    <w:rsid w:val="00F73D47"/>
    <w:rsid w:val="00F76E0A"/>
    <w:rsid w:val="00F801CB"/>
    <w:rsid w:val="00F81249"/>
    <w:rsid w:val="00F81F8D"/>
    <w:rsid w:val="00F83B69"/>
    <w:rsid w:val="00F86CB0"/>
    <w:rsid w:val="00F908DA"/>
    <w:rsid w:val="00F90DFE"/>
    <w:rsid w:val="00F913C8"/>
    <w:rsid w:val="00F94003"/>
    <w:rsid w:val="00F960D4"/>
    <w:rsid w:val="00FA0336"/>
    <w:rsid w:val="00FA12FB"/>
    <w:rsid w:val="00FA15FB"/>
    <w:rsid w:val="00FA1AC5"/>
    <w:rsid w:val="00FA2285"/>
    <w:rsid w:val="00FA2340"/>
    <w:rsid w:val="00FA40CD"/>
    <w:rsid w:val="00FA4E2D"/>
    <w:rsid w:val="00FA5918"/>
    <w:rsid w:val="00FA59E4"/>
    <w:rsid w:val="00FA6308"/>
    <w:rsid w:val="00FA6886"/>
    <w:rsid w:val="00FA7445"/>
    <w:rsid w:val="00FB05C5"/>
    <w:rsid w:val="00FB2EB8"/>
    <w:rsid w:val="00FB2FAB"/>
    <w:rsid w:val="00FB34C6"/>
    <w:rsid w:val="00FB5792"/>
    <w:rsid w:val="00FB5988"/>
    <w:rsid w:val="00FB7AA4"/>
    <w:rsid w:val="00FC0787"/>
    <w:rsid w:val="00FC42B8"/>
    <w:rsid w:val="00FD0F88"/>
    <w:rsid w:val="00FD13D3"/>
    <w:rsid w:val="00FD14F7"/>
    <w:rsid w:val="00FD1BCF"/>
    <w:rsid w:val="00FD209E"/>
    <w:rsid w:val="00FD2FB0"/>
    <w:rsid w:val="00FD4416"/>
    <w:rsid w:val="00FD5509"/>
    <w:rsid w:val="00FE0811"/>
    <w:rsid w:val="00FE4308"/>
    <w:rsid w:val="00FE4EDE"/>
    <w:rsid w:val="00FE69C7"/>
    <w:rsid w:val="00FF3372"/>
    <w:rsid w:val="00FF3609"/>
    <w:rsid w:val="00FF595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C742A"/>
  <w15:chartTrackingRefBased/>
  <w15:docId w15:val="{2C0907C0-3C2E-4252-B61F-1F82F33C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174E7"/>
    <w:pPr>
      <w:ind w:firstLine="851"/>
      <w:jc w:val="both"/>
    </w:pPr>
    <w:rPr>
      <w:sz w:val="28"/>
      <w:szCs w:val="24"/>
    </w:rPr>
  </w:style>
  <w:style w:type="paragraph" w:styleId="10">
    <w:name w:val="heading 1"/>
    <w:next w:val="a0"/>
    <w:link w:val="11"/>
    <w:qFormat/>
    <w:rsid w:val="00D97E6D"/>
    <w:pPr>
      <w:keepNext/>
      <w:pageBreakBefore/>
      <w:numPr>
        <w:numId w:val="22"/>
      </w:numPr>
      <w:spacing w:after="240"/>
      <w:outlineLvl w:val="0"/>
    </w:pPr>
    <w:rPr>
      <w:rFonts w:cs="Arial"/>
      <w:bCs/>
      <w:caps/>
      <w:kern w:val="32"/>
      <w:sz w:val="36"/>
      <w:szCs w:val="36"/>
    </w:rPr>
  </w:style>
  <w:style w:type="paragraph" w:styleId="2">
    <w:name w:val="heading 2"/>
    <w:next w:val="a0"/>
    <w:qFormat/>
    <w:rsid w:val="00D97E6D"/>
    <w:pPr>
      <w:keepNext/>
      <w:numPr>
        <w:ilvl w:val="1"/>
        <w:numId w:val="22"/>
      </w:numPr>
      <w:spacing w:before="120" w:after="120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next w:val="a0"/>
    <w:qFormat/>
    <w:rsid w:val="00263421"/>
    <w:pPr>
      <w:keepNext/>
      <w:numPr>
        <w:ilvl w:val="2"/>
        <w:numId w:val="22"/>
      </w:numPr>
      <w:spacing w:before="120" w:after="120"/>
      <w:outlineLvl w:val="2"/>
    </w:pPr>
    <w:rPr>
      <w:rFonts w:cs="Arial"/>
      <w:bCs/>
      <w:sz w:val="28"/>
      <w:szCs w:val="26"/>
    </w:rPr>
  </w:style>
  <w:style w:type="paragraph" w:styleId="4">
    <w:name w:val="heading 4"/>
    <w:next w:val="a0"/>
    <w:qFormat/>
    <w:rsid w:val="00263421"/>
    <w:pPr>
      <w:keepNext/>
      <w:numPr>
        <w:ilvl w:val="3"/>
        <w:numId w:val="22"/>
      </w:numPr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46356"/>
    <w:pPr>
      <w:keepNext/>
      <w:ind w:firstLine="0"/>
      <w:jc w:val="left"/>
      <w:outlineLvl w:val="4"/>
    </w:pPr>
    <w:rPr>
      <w:rFonts w:ascii="ISOCPEUR" w:hAnsi="ISOCPEUR" w:cs="Simplex"/>
      <w:i/>
      <w:iCs/>
      <w:sz w:val="18"/>
    </w:rPr>
  </w:style>
  <w:style w:type="paragraph" w:styleId="6">
    <w:name w:val="heading 6"/>
    <w:basedOn w:val="a0"/>
    <w:next w:val="a0"/>
    <w:link w:val="60"/>
    <w:qFormat/>
    <w:rsid w:val="00D46356"/>
    <w:pPr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Штампы"/>
    <w:link w:val="a5"/>
    <w:uiPriority w:val="99"/>
    <w:rsid w:val="003D4EB9"/>
    <w:pPr>
      <w:ind w:left="28"/>
    </w:pPr>
    <w:rPr>
      <w:rFonts w:ascii="GOST type A" w:hAnsi="GOST type A"/>
      <w:szCs w:val="24"/>
    </w:rPr>
  </w:style>
  <w:style w:type="numbering" w:customStyle="1" w:styleId="a">
    <w:name w:val="Список ПЗ"/>
    <w:rsid w:val="002E0B30"/>
    <w:pPr>
      <w:numPr>
        <w:numId w:val="1"/>
      </w:numPr>
    </w:pPr>
  </w:style>
  <w:style w:type="paragraph" w:styleId="a6">
    <w:name w:val="header"/>
    <w:basedOn w:val="a0"/>
    <w:link w:val="a7"/>
    <w:rsid w:val="006064F9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rsid w:val="006064F9"/>
    <w:pPr>
      <w:tabs>
        <w:tab w:val="center" w:pos="4677"/>
        <w:tab w:val="right" w:pos="9355"/>
      </w:tabs>
    </w:pPr>
  </w:style>
  <w:style w:type="character" w:customStyle="1" w:styleId="a5">
    <w:name w:val="Штампы Знак"/>
    <w:link w:val="a4"/>
    <w:uiPriority w:val="99"/>
    <w:rsid w:val="003D4EB9"/>
    <w:rPr>
      <w:rFonts w:ascii="GOST type A" w:hAnsi="GOST type A"/>
      <w:szCs w:val="24"/>
      <w:lang w:val="ru-RU" w:eastAsia="ru-RU" w:bidi="ar-SA"/>
    </w:rPr>
  </w:style>
  <w:style w:type="paragraph" w:customStyle="1" w:styleId="12">
    <w:name w:val="Штампы1"/>
    <w:basedOn w:val="a4"/>
    <w:rsid w:val="003D4EB9"/>
    <w:pPr>
      <w:jc w:val="center"/>
    </w:pPr>
    <w:rPr>
      <w:sz w:val="36"/>
      <w:szCs w:val="36"/>
    </w:rPr>
  </w:style>
  <w:style w:type="paragraph" w:customStyle="1" w:styleId="aa">
    <w:name w:val="Подрисуночный текст"/>
    <w:rsid w:val="0010050B"/>
    <w:pPr>
      <w:jc w:val="center"/>
    </w:pPr>
    <w:rPr>
      <w:sz w:val="24"/>
      <w:szCs w:val="24"/>
    </w:rPr>
  </w:style>
  <w:style w:type="table" w:customStyle="1" w:styleId="ab">
    <w:name w:val="Таблица"/>
    <w:basedOn w:val="a2"/>
    <w:rsid w:val="009272CC"/>
    <w:rPr>
      <w:sz w:val="18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jc w:val="center"/>
    </w:trPr>
    <w:tcPr>
      <w:vAlign w:val="center"/>
    </w:tcPr>
  </w:style>
  <w:style w:type="table" w:styleId="ac">
    <w:name w:val="Table Grid"/>
    <w:basedOn w:val="a2"/>
    <w:rsid w:val="00A3567D"/>
    <w:pPr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название"/>
    <w:rsid w:val="00653088"/>
    <w:rPr>
      <w:sz w:val="28"/>
      <w:szCs w:val="24"/>
    </w:rPr>
  </w:style>
  <w:style w:type="paragraph" w:customStyle="1" w:styleId="-0">
    <w:name w:val="Таблица-ед.изм."/>
    <w:rsid w:val="00DC3818"/>
    <w:pPr>
      <w:jc w:val="right"/>
    </w:pPr>
    <w:rPr>
      <w:sz w:val="22"/>
      <w:szCs w:val="24"/>
    </w:rPr>
  </w:style>
  <w:style w:type="paragraph" w:customStyle="1" w:styleId="-1">
    <w:name w:val="Таблица-текст"/>
    <w:rsid w:val="00FA2340"/>
    <w:rPr>
      <w:sz w:val="22"/>
      <w:szCs w:val="22"/>
    </w:rPr>
  </w:style>
  <w:style w:type="paragraph" w:customStyle="1" w:styleId="-2">
    <w:name w:val="Рисунок-название"/>
    <w:next w:val="a0"/>
    <w:rsid w:val="00F07E6E"/>
    <w:pPr>
      <w:spacing w:after="240"/>
      <w:jc w:val="center"/>
    </w:pPr>
    <w:rPr>
      <w:sz w:val="28"/>
      <w:szCs w:val="24"/>
    </w:rPr>
  </w:style>
  <w:style w:type="table" w:customStyle="1" w:styleId="-3">
    <w:name w:val="Формула-таблица"/>
    <w:basedOn w:val="a2"/>
    <w:rsid w:val="009E21A1"/>
    <w:rPr>
      <w:sz w:val="28"/>
      <w:szCs w:val="28"/>
    </w:rPr>
    <w:tblPr>
      <w:jc w:val="center"/>
    </w:tblPr>
    <w:trPr>
      <w:jc w:val="center"/>
    </w:trPr>
    <w:tcPr>
      <w:vAlign w:val="center"/>
    </w:tcPr>
  </w:style>
  <w:style w:type="numbering" w:customStyle="1" w:styleId="1">
    <w:name w:val="Список литературы1"/>
    <w:rsid w:val="007A63A2"/>
    <w:pPr>
      <w:numPr>
        <w:numId w:val="2"/>
      </w:numPr>
    </w:pPr>
  </w:style>
  <w:style w:type="paragraph" w:customStyle="1" w:styleId="-4">
    <w:name w:val="Приложение-заголовок"/>
    <w:basedOn w:val="10"/>
    <w:next w:val="a0"/>
    <w:rsid w:val="00277B54"/>
    <w:pPr>
      <w:ind w:firstLine="0"/>
      <w:jc w:val="center"/>
    </w:pPr>
  </w:style>
  <w:style w:type="paragraph" w:styleId="13">
    <w:name w:val="toc 1"/>
    <w:basedOn w:val="a0"/>
    <w:next w:val="a0"/>
    <w:autoRedefine/>
    <w:uiPriority w:val="39"/>
    <w:qFormat/>
    <w:rsid w:val="00960C7D"/>
    <w:pPr>
      <w:tabs>
        <w:tab w:val="left" w:pos="284"/>
        <w:tab w:val="left" w:pos="426"/>
        <w:tab w:val="num" w:pos="709"/>
        <w:tab w:val="left" w:pos="1134"/>
        <w:tab w:val="left" w:pos="8789"/>
      </w:tabs>
      <w:ind w:left="284" w:hanging="284"/>
      <w:jc w:val="left"/>
    </w:pPr>
    <w:rPr>
      <w:bCs/>
      <w:caps/>
      <w:szCs w:val="20"/>
    </w:rPr>
  </w:style>
  <w:style w:type="paragraph" w:styleId="20">
    <w:name w:val="toc 2"/>
    <w:basedOn w:val="a0"/>
    <w:next w:val="a0"/>
    <w:autoRedefine/>
    <w:uiPriority w:val="39"/>
    <w:qFormat/>
    <w:rsid w:val="00960C7D"/>
    <w:pPr>
      <w:tabs>
        <w:tab w:val="left" w:pos="284"/>
        <w:tab w:val="left" w:pos="567"/>
        <w:tab w:val="left" w:pos="709"/>
        <w:tab w:val="left" w:pos="1680"/>
        <w:tab w:val="left" w:leader="dot" w:pos="8789"/>
      </w:tabs>
      <w:ind w:right="-1" w:firstLine="284"/>
      <w:jc w:val="left"/>
    </w:pPr>
    <w:rPr>
      <w:szCs w:val="28"/>
    </w:rPr>
  </w:style>
  <w:style w:type="paragraph" w:styleId="30">
    <w:name w:val="toc 3"/>
    <w:basedOn w:val="a0"/>
    <w:next w:val="a0"/>
    <w:autoRedefine/>
    <w:uiPriority w:val="39"/>
    <w:qFormat/>
    <w:rsid w:val="00EB5207"/>
    <w:pPr>
      <w:tabs>
        <w:tab w:val="num" w:pos="0"/>
        <w:tab w:val="left" w:pos="1400"/>
        <w:tab w:val="right" w:leader="dot" w:pos="8931"/>
      </w:tabs>
      <w:ind w:firstLine="709"/>
      <w:jc w:val="left"/>
    </w:pPr>
    <w:rPr>
      <w:iCs/>
      <w:sz w:val="20"/>
      <w:szCs w:val="20"/>
    </w:rPr>
  </w:style>
  <w:style w:type="character" w:styleId="ad">
    <w:name w:val="Hyperlink"/>
    <w:uiPriority w:val="99"/>
    <w:rsid w:val="00826847"/>
    <w:rPr>
      <w:color w:val="0000FF"/>
      <w:u w:val="single"/>
    </w:rPr>
  </w:style>
  <w:style w:type="paragraph" w:styleId="40">
    <w:name w:val="toc 4"/>
    <w:basedOn w:val="a0"/>
    <w:next w:val="a0"/>
    <w:autoRedefine/>
    <w:semiHidden/>
    <w:rsid w:val="00226EA1"/>
    <w:pPr>
      <w:ind w:left="840"/>
      <w:jc w:val="left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226EA1"/>
    <w:pPr>
      <w:ind w:left="1120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226EA1"/>
    <w:pPr>
      <w:ind w:left="140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226EA1"/>
    <w:pPr>
      <w:ind w:left="168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226EA1"/>
    <w:pPr>
      <w:ind w:left="196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226EA1"/>
    <w:pPr>
      <w:ind w:left="2240"/>
      <w:jc w:val="left"/>
    </w:pPr>
    <w:rPr>
      <w:sz w:val="18"/>
      <w:szCs w:val="18"/>
    </w:rPr>
  </w:style>
  <w:style w:type="paragraph" w:customStyle="1" w:styleId="-5">
    <w:name w:val="Приложение-подпись"/>
    <w:rsid w:val="00277B54"/>
    <w:pPr>
      <w:jc w:val="center"/>
    </w:pPr>
    <w:rPr>
      <w:sz w:val="28"/>
      <w:szCs w:val="24"/>
    </w:rPr>
  </w:style>
  <w:style w:type="character" w:styleId="ae">
    <w:name w:val="page number"/>
    <w:basedOn w:val="a1"/>
    <w:rsid w:val="00965920"/>
  </w:style>
  <w:style w:type="paragraph" w:styleId="21">
    <w:name w:val="Body Text 2"/>
    <w:basedOn w:val="a0"/>
    <w:link w:val="22"/>
    <w:rsid w:val="00965920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965920"/>
  </w:style>
  <w:style w:type="paragraph" w:styleId="af">
    <w:name w:val="List Paragraph"/>
    <w:basedOn w:val="a0"/>
    <w:uiPriority w:val="34"/>
    <w:qFormat/>
    <w:rsid w:val="0096592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TOC Heading"/>
    <w:basedOn w:val="10"/>
    <w:next w:val="a0"/>
    <w:uiPriority w:val="39"/>
    <w:qFormat/>
    <w:rsid w:val="00C23C34"/>
    <w:pPr>
      <w:keepLines/>
      <w:pageBreakBefore w:val="0"/>
      <w:spacing w:before="480" w:after="0" w:line="276" w:lineRule="auto"/>
      <w:ind w:firstLine="0"/>
      <w:outlineLvl w:val="9"/>
    </w:pPr>
    <w:rPr>
      <w:rFonts w:ascii="Cambria" w:hAnsi="Cambria" w:cs="Times New Roman"/>
      <w:b/>
      <w:caps w:val="0"/>
      <w:color w:val="365F91"/>
      <w:kern w:val="0"/>
      <w:sz w:val="28"/>
      <w:szCs w:val="28"/>
      <w:lang w:eastAsia="en-US"/>
    </w:rPr>
  </w:style>
  <w:style w:type="paragraph" w:customStyle="1" w:styleId="604EDAC8DFDF45478284DEC26D5E5AF1">
    <w:name w:val="604EDAC8DFDF45478284DEC26D5E5AF1"/>
    <w:rsid w:val="007E7AE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50">
    <w:name w:val="Заголовок 5 Знак"/>
    <w:link w:val="5"/>
    <w:rsid w:val="00D46356"/>
    <w:rPr>
      <w:rFonts w:ascii="ISOCPEUR" w:hAnsi="ISOCPEUR" w:cs="Simplex"/>
      <w:i/>
      <w:iCs/>
      <w:sz w:val="18"/>
      <w:szCs w:val="24"/>
    </w:rPr>
  </w:style>
  <w:style w:type="character" w:customStyle="1" w:styleId="60">
    <w:name w:val="Заголовок 6 Знак"/>
    <w:link w:val="6"/>
    <w:rsid w:val="00D46356"/>
    <w:rPr>
      <w:b/>
      <w:bCs/>
      <w:sz w:val="22"/>
      <w:szCs w:val="22"/>
    </w:rPr>
  </w:style>
  <w:style w:type="paragraph" w:customStyle="1" w:styleId="14">
    <w:name w:val="Обычный1"/>
    <w:link w:val="Normal"/>
    <w:rsid w:val="00D46356"/>
  </w:style>
  <w:style w:type="paragraph" w:customStyle="1" w:styleId="210">
    <w:name w:val="Основной текст с отступом 21"/>
    <w:basedOn w:val="14"/>
    <w:rsid w:val="00D46356"/>
    <w:pPr>
      <w:spacing w:before="120"/>
      <w:ind w:firstLine="567"/>
      <w:jc w:val="both"/>
    </w:pPr>
    <w:rPr>
      <w:sz w:val="27"/>
    </w:rPr>
  </w:style>
  <w:style w:type="character" w:styleId="af1">
    <w:name w:val="annotation reference"/>
    <w:rsid w:val="00D46356"/>
    <w:rPr>
      <w:sz w:val="16"/>
      <w:szCs w:val="16"/>
    </w:rPr>
  </w:style>
  <w:style w:type="paragraph" w:styleId="af2">
    <w:name w:val="annotation text"/>
    <w:basedOn w:val="a0"/>
    <w:link w:val="af3"/>
    <w:rsid w:val="00D46356"/>
    <w:pPr>
      <w:ind w:firstLine="0"/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D46356"/>
  </w:style>
  <w:style w:type="paragraph" w:styleId="af4">
    <w:name w:val="Balloon Text"/>
    <w:basedOn w:val="a0"/>
    <w:link w:val="af5"/>
    <w:rsid w:val="00D46356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D46356"/>
    <w:rPr>
      <w:rFonts w:ascii="Tahoma" w:hAnsi="Tahoma" w:cs="Tahoma"/>
      <w:sz w:val="16"/>
      <w:szCs w:val="16"/>
    </w:rPr>
  </w:style>
  <w:style w:type="character" w:customStyle="1" w:styleId="Normal">
    <w:name w:val="Normal Знак"/>
    <w:link w:val="14"/>
    <w:rsid w:val="00D46356"/>
    <w:rPr>
      <w:lang w:val="ru-RU" w:eastAsia="ru-RU" w:bidi="ar-SA"/>
    </w:rPr>
  </w:style>
  <w:style w:type="paragraph" w:styleId="af6">
    <w:name w:val="annotation subject"/>
    <w:basedOn w:val="af2"/>
    <w:next w:val="af2"/>
    <w:link w:val="af7"/>
    <w:rsid w:val="00D46356"/>
    <w:rPr>
      <w:b/>
      <w:bCs/>
    </w:rPr>
  </w:style>
  <w:style w:type="character" w:customStyle="1" w:styleId="af7">
    <w:name w:val="Тема примечания Знак"/>
    <w:link w:val="af6"/>
    <w:rsid w:val="00D46356"/>
    <w:rPr>
      <w:b/>
      <w:bCs/>
    </w:rPr>
  </w:style>
  <w:style w:type="paragraph" w:styleId="af8">
    <w:name w:val="Body Text"/>
    <w:basedOn w:val="a0"/>
    <w:link w:val="af9"/>
    <w:rsid w:val="00D46356"/>
    <w:pPr>
      <w:ind w:firstLine="0"/>
      <w:jc w:val="center"/>
    </w:pPr>
    <w:rPr>
      <w:b/>
      <w:szCs w:val="20"/>
      <w:u w:val="single"/>
    </w:rPr>
  </w:style>
  <w:style w:type="character" w:customStyle="1" w:styleId="af9">
    <w:name w:val="Основной текст Знак"/>
    <w:link w:val="af8"/>
    <w:rsid w:val="00D46356"/>
    <w:rPr>
      <w:b/>
      <w:sz w:val="28"/>
      <w:u w:val="single"/>
    </w:rPr>
  </w:style>
  <w:style w:type="paragraph" w:customStyle="1" w:styleId="211">
    <w:name w:val="Основной текст 21"/>
    <w:basedOn w:val="a0"/>
    <w:rsid w:val="00D46356"/>
    <w:pPr>
      <w:ind w:firstLine="0"/>
      <w:jc w:val="left"/>
    </w:pPr>
    <w:rPr>
      <w:szCs w:val="20"/>
    </w:rPr>
  </w:style>
  <w:style w:type="paragraph" w:styleId="23">
    <w:name w:val="Body Text Indent 2"/>
    <w:basedOn w:val="a0"/>
    <w:link w:val="24"/>
    <w:rsid w:val="00D4635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D46356"/>
  </w:style>
  <w:style w:type="paragraph" w:customStyle="1" w:styleId="afa">
    <w:name w:val="Таблицы (моноширинный)"/>
    <w:basedOn w:val="a0"/>
    <w:next w:val="a0"/>
    <w:rsid w:val="00D46356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afb">
    <w:name w:val="Обычный (веб)"/>
    <w:basedOn w:val="a0"/>
    <w:uiPriority w:val="99"/>
    <w:rsid w:val="00545B99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c">
    <w:name w:val="footnote text"/>
    <w:basedOn w:val="a0"/>
    <w:link w:val="afd"/>
    <w:rsid w:val="00132CB8"/>
    <w:pPr>
      <w:widowControl w:val="0"/>
      <w:adjustRightInd w:val="0"/>
      <w:spacing w:line="360" w:lineRule="atLeast"/>
      <w:ind w:firstLine="0"/>
      <w:textAlignment w:val="baseline"/>
    </w:pPr>
    <w:rPr>
      <w:rFonts w:ascii="Garamond" w:hAnsi="Garamond"/>
      <w:sz w:val="20"/>
      <w:szCs w:val="20"/>
      <w:lang w:eastAsia="en-US"/>
    </w:rPr>
  </w:style>
  <w:style w:type="character" w:customStyle="1" w:styleId="afd">
    <w:name w:val="Текст сноски Знак"/>
    <w:link w:val="afc"/>
    <w:rsid w:val="00132CB8"/>
    <w:rPr>
      <w:rFonts w:ascii="Garamond" w:hAnsi="Garamond"/>
      <w:lang w:eastAsia="en-US"/>
    </w:rPr>
  </w:style>
  <w:style w:type="character" w:styleId="afe">
    <w:name w:val="footnote reference"/>
    <w:rsid w:val="00132CB8"/>
    <w:rPr>
      <w:vertAlign w:val="superscript"/>
      <w:lang w:val="ru-RU"/>
    </w:rPr>
  </w:style>
  <w:style w:type="paragraph" w:customStyle="1" w:styleId="314pt">
    <w:name w:val="Стиль Заголовок 3 + 14 pt не полужирный без подчеркивания по шир..."/>
    <w:basedOn w:val="3"/>
    <w:next w:val="af4"/>
    <w:rsid w:val="00132CB8"/>
    <w:pPr>
      <w:tabs>
        <w:tab w:val="left" w:pos="8804"/>
        <w:tab w:val="left" w:pos="9088"/>
        <w:tab w:val="left" w:pos="9230"/>
      </w:tabs>
      <w:spacing w:before="240" w:after="240" w:line="360" w:lineRule="auto"/>
      <w:ind w:left="709" w:firstLine="0"/>
      <w:jc w:val="both"/>
    </w:pPr>
    <w:rPr>
      <w:rFonts w:cs="Times New Roman"/>
      <w:bCs w:val="0"/>
      <w:szCs w:val="20"/>
    </w:rPr>
  </w:style>
  <w:style w:type="paragraph" w:customStyle="1" w:styleId="25">
    <w:name w:val="2 пункт"/>
    <w:basedOn w:val="a0"/>
    <w:qFormat/>
    <w:rsid w:val="0030158B"/>
    <w:pPr>
      <w:spacing w:before="240" w:after="120" w:line="360" w:lineRule="auto"/>
      <w:ind w:left="284" w:right="284" w:firstLine="850"/>
      <w:jc w:val="left"/>
      <w:outlineLvl w:val="1"/>
    </w:pPr>
    <w:rPr>
      <w:rFonts w:ascii="Courier New" w:hAnsi="Courier New" w:cs="Courier New"/>
      <w:b/>
      <w:bCs/>
      <w:szCs w:val="28"/>
    </w:rPr>
  </w:style>
  <w:style w:type="character" w:styleId="aff">
    <w:name w:val="Strong"/>
    <w:uiPriority w:val="22"/>
    <w:qFormat/>
    <w:rsid w:val="00E71237"/>
    <w:rPr>
      <w:b/>
      <w:bCs/>
    </w:rPr>
  </w:style>
  <w:style w:type="character" w:customStyle="1" w:styleId="11">
    <w:name w:val="Заголовок 1 Знак"/>
    <w:link w:val="10"/>
    <w:locked/>
    <w:rsid w:val="00DD3C02"/>
    <w:rPr>
      <w:rFonts w:cs="Arial"/>
      <w:bCs/>
      <w:caps/>
      <w:kern w:val="32"/>
      <w:sz w:val="36"/>
      <w:szCs w:val="36"/>
    </w:rPr>
  </w:style>
  <w:style w:type="paragraph" w:customStyle="1" w:styleId="CharChar">
    <w:name w:val="Char Char"/>
    <w:basedOn w:val="a0"/>
    <w:rsid w:val="00E36D44"/>
    <w:pPr>
      <w:tabs>
        <w:tab w:val="num" w:pos="360"/>
      </w:tabs>
      <w:spacing w:after="160" w:line="240" w:lineRule="exact"/>
      <w:ind w:firstLine="0"/>
      <w:jc w:val="left"/>
    </w:pPr>
    <w:rPr>
      <w:rFonts w:eastAsia="SimSun"/>
      <w:noProof/>
      <w:sz w:val="24"/>
      <w:lang w:val="en-US"/>
    </w:rPr>
  </w:style>
  <w:style w:type="paragraph" w:customStyle="1" w:styleId="aff0">
    <w:name w:val="Листинг"/>
    <w:basedOn w:val="a0"/>
    <w:link w:val="aff1"/>
    <w:autoRedefine/>
    <w:rsid w:val="00E8007B"/>
    <w:pPr>
      <w:framePr w:wrap="notBeside" w:vAnchor="text" w:hAnchor="text" w:y="1"/>
      <w:spacing w:before="120" w:after="240"/>
      <w:ind w:left="1418" w:firstLine="0"/>
      <w:contextualSpacing/>
    </w:pPr>
    <w:rPr>
      <w:rFonts w:ascii="Courier New" w:hAnsi="Courier New" w:cs="Courier New"/>
      <w:sz w:val="24"/>
    </w:rPr>
  </w:style>
  <w:style w:type="character" w:customStyle="1" w:styleId="aff1">
    <w:name w:val="Листинг Знак"/>
    <w:link w:val="aff0"/>
    <w:locked/>
    <w:rsid w:val="00E8007B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ff2">
    <w:name w:val="Название"/>
    <w:basedOn w:val="a0"/>
    <w:link w:val="aff3"/>
    <w:qFormat/>
    <w:rsid w:val="00F33159"/>
    <w:pPr>
      <w:ind w:firstLine="0"/>
      <w:jc w:val="center"/>
    </w:pPr>
    <w:rPr>
      <w:rFonts w:eastAsia="Calibri"/>
      <w:szCs w:val="20"/>
    </w:rPr>
  </w:style>
  <w:style w:type="character" w:customStyle="1" w:styleId="aff3">
    <w:name w:val="Название Знак"/>
    <w:link w:val="aff2"/>
    <w:locked/>
    <w:rsid w:val="00F33159"/>
    <w:rPr>
      <w:rFonts w:eastAsia="Calibri"/>
      <w:sz w:val="28"/>
      <w:lang w:val="ru-RU" w:eastAsia="ru-RU" w:bidi="ar-SA"/>
    </w:rPr>
  </w:style>
  <w:style w:type="paragraph" w:customStyle="1" w:styleId="aff4">
    <w:name w:val="Чертежный"/>
    <w:rsid w:val="00F33159"/>
    <w:pPr>
      <w:jc w:val="both"/>
    </w:pPr>
    <w:rPr>
      <w:rFonts w:ascii="ISOCPEUR" w:eastAsia="Calibri" w:hAnsi="ISOCPEUR"/>
      <w:i/>
      <w:sz w:val="28"/>
      <w:lang w:val="uk-UA"/>
    </w:rPr>
  </w:style>
  <w:style w:type="character" w:customStyle="1" w:styleId="a7">
    <w:name w:val="Верхний колонтитул Знак"/>
    <w:link w:val="a6"/>
    <w:locked/>
    <w:rsid w:val="00F33159"/>
    <w:rPr>
      <w:sz w:val="28"/>
      <w:szCs w:val="24"/>
      <w:lang w:val="ru-RU" w:eastAsia="ru-RU" w:bidi="ar-SA"/>
    </w:rPr>
  </w:style>
  <w:style w:type="character" w:customStyle="1" w:styleId="a9">
    <w:name w:val="Нижний колонтитул Знак"/>
    <w:link w:val="a8"/>
    <w:locked/>
    <w:rsid w:val="00F33159"/>
    <w:rPr>
      <w:sz w:val="28"/>
      <w:szCs w:val="24"/>
      <w:lang w:val="ru-RU" w:eastAsia="ru-RU" w:bidi="ar-SA"/>
    </w:rPr>
  </w:style>
  <w:style w:type="paragraph" w:styleId="aff5">
    <w:name w:val="caption"/>
    <w:basedOn w:val="a0"/>
    <w:next w:val="a0"/>
    <w:unhideWhenUsed/>
    <w:qFormat/>
    <w:rsid w:val="004F0791"/>
    <w:rPr>
      <w:b/>
      <w:bCs/>
      <w:sz w:val="20"/>
      <w:szCs w:val="20"/>
    </w:rPr>
  </w:style>
  <w:style w:type="character" w:styleId="aff6">
    <w:name w:val="Unresolved Mention"/>
    <w:uiPriority w:val="99"/>
    <w:semiHidden/>
    <w:unhideWhenUsed/>
    <w:rsid w:val="0054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1167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85549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12053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2667696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1887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3746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9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92219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057840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022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038240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5909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18563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07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\Olga\diploms\sibsutis-dipl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459A-EE3B-488D-88B8-A85182C6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sibsutis-diplom.dot</Template>
  <TotalTime>1270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SibSUTIS</Company>
  <LinksUpToDate>false</LinksUpToDate>
  <CharactersWithSpaces>6412</CharactersWithSpaces>
  <SharedDoc>false</SharedDoc>
  <HLinks>
    <vt:vector size="192" baseType="variant">
      <vt:variant>
        <vt:i4>6946940</vt:i4>
      </vt:variant>
      <vt:variant>
        <vt:i4>203</vt:i4>
      </vt:variant>
      <vt:variant>
        <vt:i4>0</vt:i4>
      </vt:variant>
      <vt:variant>
        <vt:i4>5</vt:i4>
      </vt:variant>
      <vt:variant>
        <vt:lpwstr>https://highlight.hohli.com/?language=dart</vt:lpwstr>
      </vt:variant>
      <vt:variant>
        <vt:lpwstr/>
      </vt:variant>
      <vt:variant>
        <vt:i4>1638457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_Toc182487251</vt:lpwstr>
      </vt:variant>
      <vt:variant>
        <vt:i4>1638457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_Toc182487250</vt:lpwstr>
      </vt:variant>
      <vt:variant>
        <vt:i4>1572921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_Toc182487249</vt:lpwstr>
      </vt:variant>
      <vt:variant>
        <vt:i4>1572921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_Toc182487248</vt:lpwstr>
      </vt:variant>
      <vt:variant>
        <vt:i4>1572921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_Toc182487247</vt:lpwstr>
      </vt:variant>
      <vt:variant>
        <vt:i4>1572921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_Toc182487246</vt:lpwstr>
      </vt:variant>
      <vt:variant>
        <vt:i4>1572921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_Toc182487245</vt:lpwstr>
      </vt:variant>
      <vt:variant>
        <vt:i4>1572921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_Toc182487244</vt:lpwstr>
      </vt:variant>
      <vt:variant>
        <vt:i4>1572921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_Toc182487243</vt:lpwstr>
      </vt:variant>
      <vt:variant>
        <vt:i4>1572921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_Toc182487242</vt:lpwstr>
      </vt:variant>
      <vt:variant>
        <vt:i4>1572921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_Toc182487241</vt:lpwstr>
      </vt:variant>
      <vt:variant>
        <vt:i4>1572921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_Toc182487240</vt:lpwstr>
      </vt:variant>
      <vt:variant>
        <vt:i4>2031673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_Toc182487239</vt:lpwstr>
      </vt:variant>
      <vt:variant>
        <vt:i4>2031673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_Toc182487238</vt:lpwstr>
      </vt:variant>
      <vt:variant>
        <vt:i4>2031673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_Toc182487237</vt:lpwstr>
      </vt:variant>
      <vt:variant>
        <vt:i4>2031673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_Toc182487236</vt:lpwstr>
      </vt:variant>
      <vt:variant>
        <vt:i4>2031673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_Toc182487235</vt:lpwstr>
      </vt:variant>
      <vt:variant>
        <vt:i4>2031673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_Toc182487234</vt:lpwstr>
      </vt:variant>
      <vt:variant>
        <vt:i4>2031673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_Toc182487233</vt:lpwstr>
      </vt:variant>
      <vt:variant>
        <vt:i4>2031673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_Toc182487232</vt:lpwstr>
      </vt:variant>
      <vt:variant>
        <vt:i4>2031673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_Toc182487231</vt:lpwstr>
      </vt:variant>
      <vt:variant>
        <vt:i4>2031673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_Toc182487230</vt:lpwstr>
      </vt:variant>
      <vt:variant>
        <vt:i4>1966137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_Toc182487229</vt:lpwstr>
      </vt:variant>
      <vt:variant>
        <vt:i4>1966137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_Toc182487228</vt:lpwstr>
      </vt:variant>
      <vt:variant>
        <vt:i4>1966137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_Toc182487227</vt:lpwstr>
      </vt:variant>
      <vt:variant>
        <vt:i4>1966137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_Toc182487226</vt:lpwstr>
      </vt:variant>
      <vt:variant>
        <vt:i4>1966137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_Toc182487225</vt:lpwstr>
      </vt:variant>
      <vt:variant>
        <vt:i4>1966137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_Toc182487224</vt:lpwstr>
      </vt:variant>
      <vt:variant>
        <vt:i4>1966137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_Toc182487223</vt:lpwstr>
      </vt:variant>
      <vt:variant>
        <vt:i4>1966137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_Toc182487222</vt:lpwstr>
      </vt:variant>
      <vt:variant>
        <vt:i4>1966137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_Toc182487221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bah</dc:creator>
  <cp:keywords/>
  <cp:lastModifiedBy>Александр Федоров</cp:lastModifiedBy>
  <cp:revision>7</cp:revision>
  <cp:lastPrinted>2024-12-10T10:54:00Z</cp:lastPrinted>
  <dcterms:created xsi:type="dcterms:W3CDTF">2025-01-27T09:00:00Z</dcterms:created>
  <dcterms:modified xsi:type="dcterms:W3CDTF">2025-01-28T06:50:00Z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втор">
    <vt:lpwstr>Афанасьева А.Н.</vt:lpwstr>
  </property>
  <property fmtid="{D5CDD505-2E9C-101B-9397-08002B2CF9AE}" pid="3" name="ВУЗ">
    <vt:lpwstr>СибГУТИ</vt:lpwstr>
  </property>
  <property fmtid="{D5CDD505-2E9C-101B-9397-08002B2CF9AE}" pid="4" name="группа">
    <vt:lpwstr>ПЗ-ХХ</vt:lpwstr>
  </property>
  <property fmtid="{D5CDD505-2E9C-101B-9397-08002B2CF9AE}" pid="5" name="название">
    <vt:lpwstr>Разработка сайта для фирмы «ИП Филиппов»</vt:lpwstr>
  </property>
  <property fmtid="{D5CDD505-2E9C-101B-9397-08002B2CF9AE}" pid="6" name="подпись">
    <vt:lpwstr>___________</vt:lpwstr>
  </property>
  <property fmtid="{D5CDD505-2E9C-101B-9397-08002B2CF9AE}" pid="7" name="дата">
    <vt:lpwstr>"_____"_________________</vt:lpwstr>
  </property>
  <property fmtid="{D5CDD505-2E9C-101B-9397-08002B2CF9AE}" pid="8" name="год">
    <vt:lpwstr>2009</vt:lpwstr>
  </property>
  <property fmtid="{D5CDD505-2E9C-101B-9397-08002B2CF9AE}" pid="9" name="Автора">
    <vt:lpwstr>Афанасьевой А.Н.</vt:lpwstr>
  </property>
  <property fmtid="{D5CDD505-2E9C-101B-9397-08002B2CF9AE}" pid="10" name="судент.а.ки">
    <vt:lpwstr>студентки</vt:lpwstr>
  </property>
  <property fmtid="{D5CDD505-2E9C-101B-9397-08002B2CF9AE}" pid="11" name="факультет">
    <vt:lpwstr>ИВТ</vt:lpwstr>
  </property>
  <property fmtid="{D5CDD505-2E9C-101B-9397-08002B2CF9AE}" pid="12" name="НаучРук">
    <vt:lpwstr>Ситняковская Е.И.</vt:lpwstr>
  </property>
  <property fmtid="{D5CDD505-2E9C-101B-9397-08002B2CF9AE}" pid="13" name="НаучРук.данные">
    <vt:lpwstr>доц., к.т.н</vt:lpwstr>
  </property>
  <property fmtid="{D5CDD505-2E9C-101B-9397-08002B2CF9AE}" pid="14" name="Нормоконтроль">
    <vt:lpwstr>Контроль К.К.</vt:lpwstr>
  </property>
  <property fmtid="{D5CDD505-2E9C-101B-9397-08002B2CF9AE}" pid="15" name="КонсБЖ">
    <vt:lpwstr>Симакова Н.Н.</vt:lpwstr>
  </property>
  <property fmtid="{D5CDD505-2E9C-101B-9397-08002B2CF9AE}" pid="16" name="КонсЭЧ">
    <vt:lpwstr>Шашкова М.Ю.</vt:lpwstr>
  </property>
  <property fmtid="{D5CDD505-2E9C-101B-9397-08002B2CF9AE}" pid="17" name="ЗавКаф">
    <vt:lpwstr>Рябко Б.Я.</vt:lpwstr>
  </property>
  <property fmtid="{D5CDD505-2E9C-101B-9397-08002B2CF9AE}" pid="18" name="Кафедра">
    <vt:lpwstr>прикладной математики и кибернетики</vt:lpwstr>
  </property>
  <property fmtid="{D5CDD505-2E9C-101B-9397-08002B2CF9AE}" pid="19" name="КафедраСокр">
    <vt:lpwstr>ПМиК</vt:lpwstr>
  </property>
  <property fmtid="{D5CDD505-2E9C-101B-9397-08002B2CF9AE}" pid="20" name="Рецензент">
    <vt:lpwstr>Рецензент Р.Р.</vt:lpwstr>
  </property>
  <property fmtid="{D5CDD505-2E9C-101B-9397-08002B2CF9AE}" pid="21" name="Рецензент.данные">
    <vt:lpwstr>профессор, д.т.н.</vt:lpwstr>
  </property>
  <property fmtid="{D5CDD505-2E9C-101B-9397-08002B2CF9AE}" pid="22" name="ЗавКаф.данные">
    <vt:lpwstr>чл.-корр. РАН проф. д.т.н.</vt:lpwstr>
  </property>
</Properties>
</file>